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73DD2713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3854"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  <w:r w:rsidR="00CB3854">
        <w:rPr>
          <w:rFonts w:ascii="TH SarabunPSK" w:hAnsi="TH SarabunPSK" w:cs="TH SarabunPSK" w:hint="cs"/>
          <w:sz w:val="32"/>
          <w:szCs w:val="32"/>
          <w:cs/>
        </w:rPr>
        <w:t>และเดินทางโดยรถยนต์ส่วนตัว</w:t>
      </w:r>
    </w:p>
    <w:p w14:paraId="0AD91422" w14:textId="3EC5DE6C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</w:t>
      </w:r>
      <w:r w:rsidR="003B682D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(ผ่าน</w:t>
      </w:r>
      <w:r w:rsidR="0080477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14:paraId="3DA7FB3A" w14:textId="22271507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976"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........................................ตำแหน่</w:t>
      </w:r>
      <w:r w:rsidR="00E820D8">
        <w:rPr>
          <w:rFonts w:ascii="TH SarabunPSK" w:hAnsi="TH SarabunPSK" w:cs="TH SarabunPSK" w:hint="cs"/>
          <w:sz w:val="32"/>
          <w:szCs w:val="32"/>
          <w:cs/>
        </w:rPr>
        <w:t>ง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5789EB9" w14:textId="2FB50D13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พร้อมด้วย............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</w:t>
      </w:r>
      <w:r w:rsidR="00A32B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..........สังกัดสำนักงานเลขานุการ</w:t>
      </w:r>
      <w:r w:rsidR="00A32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976">
        <w:rPr>
          <w:rFonts w:ascii="TH SarabunPSK" w:hAnsi="TH SarabunPSK" w:cs="TH SarabunPSK"/>
          <w:sz w:val="32"/>
          <w:szCs w:val="32"/>
          <w:cs/>
        </w:rPr>
        <w:t>มีความประสงค์จะขอไปราชการเกี่ยวกับ......................................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F6E2122" w14:textId="02830962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ณ........................................................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 xml:space="preserve">......................โดยมีเป้าหมายที่จะไปร่วมอบรม สัมมนา หรือดูงาน คือ </w:t>
      </w:r>
    </w:p>
    <w:p w14:paraId="1C7B888B" w14:textId="71AEFF46" w:rsidR="00297CA0" w:rsidRPr="00297CA0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262F6" w14:textId="77777777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0AD91423" w14:textId="5801B228" w:rsidR="00C87E7C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3348F" w:rsidRPr="00C334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EB112B" w14:textId="462BE0A9" w:rsidR="00A50E4A" w:rsidRDefault="00A50E4A" w:rsidP="00E820D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A50E4A">
        <w:rPr>
          <w:rFonts w:ascii="TH SarabunPSK" w:hAnsi="TH SarabunPSK" w:cs="TH SarabunPSK"/>
          <w:color w:val="FF0000"/>
          <w:sz w:val="32"/>
          <w:szCs w:val="32"/>
          <w:cs/>
        </w:rPr>
        <w:t>สมรรถนะที่จำเป็นสำหรับตำแหน่งงาน</w:t>
      </w:r>
      <w:r w:rsidR="00C33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122"/>
        <w:gridCol w:w="2408"/>
        <w:gridCol w:w="3120"/>
      </w:tblGrid>
      <w:tr w:rsidR="00A50E4A" w14:paraId="1EAD0046" w14:textId="77777777" w:rsidTr="00C3348F">
        <w:tc>
          <w:tcPr>
            <w:tcW w:w="2122" w:type="dxa"/>
            <w:vAlign w:val="center"/>
          </w:tcPr>
          <w:p w14:paraId="493E41FF" w14:textId="189CE485" w:rsidR="00A50E4A" w:rsidRDefault="00A50E4A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</w:t>
            </w:r>
          </w:p>
        </w:tc>
        <w:tc>
          <w:tcPr>
            <w:tcW w:w="2408" w:type="dxa"/>
            <w:vAlign w:val="center"/>
          </w:tcPr>
          <w:p w14:paraId="68DA7B14" w14:textId="77777777" w:rsidR="00A50E4A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สมรรถนะของคณะ</w:t>
            </w:r>
          </w:p>
          <w:p w14:paraId="7476ADFF" w14:textId="4FA92DEB" w:rsidR="00C3348F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  <w:tc>
          <w:tcPr>
            <w:tcW w:w="3120" w:type="dxa"/>
            <w:vAlign w:val="center"/>
          </w:tcPr>
          <w:p w14:paraId="75CCEB36" w14:textId="77777777" w:rsidR="00A50E4A" w:rsidRDefault="00A50E4A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50E4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สมรรถนะของมหาวิทยาลัยนเรศวร</w:t>
            </w:r>
          </w:p>
          <w:p w14:paraId="07FE1217" w14:textId="5168686F" w:rsidR="00C3348F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</w:tr>
      <w:tr w:rsidR="00A50E4A" w14:paraId="66A2AAAB" w14:textId="77777777" w:rsidTr="00C3348F">
        <w:tc>
          <w:tcPr>
            <w:tcW w:w="2122" w:type="dxa"/>
          </w:tcPr>
          <w:p w14:paraId="6DF052C5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37A44B80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4F131C3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50E4A" w14:paraId="4F9C56B0" w14:textId="77777777" w:rsidTr="00C3348F">
        <w:tc>
          <w:tcPr>
            <w:tcW w:w="2122" w:type="dxa"/>
          </w:tcPr>
          <w:p w14:paraId="097A5DE8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36714375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2359F7E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B30810C" w14:textId="77777777" w:rsidR="00CB3854" w:rsidRPr="00802220" w:rsidRDefault="00CB3854" w:rsidP="00CB3854">
      <w:pPr>
        <w:rPr>
          <w:rFonts w:ascii="TH SarabunPSK" w:hAnsi="TH SarabunPSK" w:cs="TH SarabunPSK"/>
          <w:sz w:val="32"/>
          <w:szCs w:val="32"/>
        </w:rPr>
      </w:pPr>
      <w:r w:rsidRPr="00CA6EE5">
        <w:rPr>
          <w:rFonts w:ascii="TH SarabunPSK" w:hAnsi="TH SarabunPSK" w:cs="TH SarabunPSK"/>
          <w:sz w:val="32"/>
          <w:szCs w:val="32"/>
          <w:cs/>
        </w:rPr>
        <w:t>ในการนี้ข้าพเจ้าเดินทางโดยพาหนะ....</w:t>
      </w:r>
      <w:r>
        <w:rPr>
          <w:rFonts w:ascii="TH SarabunPSK" w:hAnsi="TH SarabunPSK" w:cs="TH SarabunPSK" w:hint="cs"/>
          <w:sz w:val="32"/>
          <w:szCs w:val="32"/>
          <w:cs/>
        </w:rPr>
        <w:t>รถยนต์ส่วนตัว.</w:t>
      </w:r>
      <w:r w:rsidRPr="000878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(ทะเบียน)........................ </w:t>
      </w:r>
      <w:r w:rsidRPr="00802220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</w:t>
      </w:r>
    </w:p>
    <w:p w14:paraId="2ED36514" w14:textId="77777777" w:rsidR="00CB3854" w:rsidRPr="00802220" w:rsidRDefault="00CB3854" w:rsidP="00CB3854">
      <w:pPr>
        <w:rPr>
          <w:rFonts w:ascii="TH SarabunPSK" w:hAnsi="TH SarabunPSK" w:cs="TH SarabunPSK"/>
          <w:sz w:val="32"/>
          <w:szCs w:val="32"/>
        </w:rPr>
      </w:pPr>
      <w:r w:rsidRPr="008022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D9812F" w14:textId="77777777" w:rsidR="00CB3854" w:rsidRPr="00297CA0" w:rsidRDefault="00CB3854" w:rsidP="00CB38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97CA0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97C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97CA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7CA0">
        <w:rPr>
          <w:rFonts w:ascii="TH SarabunPSK" w:hAnsi="TH SarabunPSK" w:cs="TH SarabunPSK"/>
          <w:sz w:val="32"/>
          <w:szCs w:val="32"/>
          <w:cs/>
        </w:rPr>
        <w:t>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7CA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........................พ.ศ........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7C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......เวลา.........................น.  </w:t>
      </w:r>
      <w:r>
        <w:rPr>
          <w:rFonts w:ascii="TH SarabunPSK" w:hAnsi="TH SarabunPSK" w:cs="TH SarabunPSK" w:hint="cs"/>
          <w:sz w:val="32"/>
          <w:szCs w:val="32"/>
          <w:cs/>
        </w:rPr>
        <w:t>และจะกลับถึง</w:t>
      </w:r>
    </w:p>
    <w:p w14:paraId="6865093E" w14:textId="793DEEDE" w:rsidR="00AE7976" w:rsidRPr="00E820D8" w:rsidRDefault="00CB3854" w:rsidP="00CB38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97CA0">
        <w:rPr>
          <w:rFonts w:ascii="TH SarabunPSK" w:hAnsi="TH SarabunPSK" w:cs="TH SarabunPSK"/>
          <w:sz w:val="32"/>
          <w:szCs w:val="32"/>
          <w:cs/>
        </w:rPr>
        <w:t>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......เดือน........................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...........พ.ศ..........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.....เวลา.........................น.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0D8">
        <w:rPr>
          <w:rFonts w:ascii="TH SarabunPSK" w:hAnsi="TH SarabunPSK" w:cs="TH SarabunPSK"/>
          <w:sz w:val="32"/>
          <w:szCs w:val="32"/>
          <w:cs/>
        </w:rPr>
        <w:t>โดยพาหนะ</w:t>
      </w:r>
      <w:r>
        <w:rPr>
          <w:rFonts w:ascii="TH SarabunPSK" w:hAnsi="TH SarabunPSK" w:cs="TH SarabunPSK" w:hint="cs"/>
          <w:sz w:val="32"/>
          <w:szCs w:val="32"/>
          <w:cs/>
        </w:rPr>
        <w:t>รถยนต์ส่วนตัว..</w:t>
      </w:r>
      <w:r w:rsidRPr="000878C7">
        <w:rPr>
          <w:rFonts w:ascii="TH SarabunPSK" w:hAnsi="TH SarabunPSK" w:cs="TH SarabunPSK" w:hint="cs"/>
          <w:color w:val="FF0000"/>
          <w:sz w:val="32"/>
          <w:szCs w:val="32"/>
          <w:cs/>
        </w:rPr>
        <w:t>(ทะเบียน)........................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20C957A" w14:textId="77777777" w:rsidR="00C3348F" w:rsidRDefault="00C3348F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B59FCF" w14:textId="16BE6A9C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03A436CD" w14:textId="77777777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9ECE69" w14:textId="7013BB1F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ค่าเบี้ยเลี้ยงเดินทาง..........................บาท  ค่าพาหนะเดินทาง.........................บาท  ค่าที่พัก........................บาท   </w:t>
      </w:r>
    </w:p>
    <w:p w14:paraId="3DAC683D" w14:textId="2D73D475" w:rsidR="00297CA0" w:rsidRPr="00B80B01" w:rsidRDefault="00AE7976" w:rsidP="00AE79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และค่าใช้จ่ายอื่น ๆ  (ระบุ)....................................บาท  รวมเป็นเงินทั้งสิ้นประมาณ..............................บาท</w:t>
      </w:r>
    </w:p>
    <w:p w14:paraId="68A6FB77" w14:textId="320DBBFB" w:rsidR="00C3348F" w:rsidRPr="00B80B01" w:rsidRDefault="00297CA0" w:rsidP="00C3348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E82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62E483" id="Text Box 14" o:spid="_x0000_s1027" type="#_x0000_t202" style="position:absolute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096206E7" w:rsidR="00297CA0" w:rsidRDefault="00297CA0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54776538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01AC055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1FE44D2" w14:textId="42AAD698" w:rsidR="00F0399D" w:rsidRDefault="00F0399D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548FC" wp14:editId="522662CB">
                <wp:simplePos x="0" y="0"/>
                <wp:positionH relativeFrom="column">
                  <wp:posOffset>3219450</wp:posOffset>
                </wp:positionH>
                <wp:positionV relativeFrom="paragraph">
                  <wp:posOffset>195308</wp:posOffset>
                </wp:positionV>
                <wp:extent cx="2817198" cy="1986643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3727" w14:textId="360B992D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ความเห็นของหัวหน้าภาควิชา</w:t>
                            </w:r>
                            <w:r w:rsid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</w:t>
                            </w:r>
                            <w:r w:rsidR="00F03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หัวหน้าสำนักงาน</w:t>
                            </w:r>
                          </w:p>
                          <w:p w14:paraId="3E2C493F" w14:textId="4F01364E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="0005627F"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12C4426A" w14:textId="7C8D20E7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="0005627F"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4D344490" w14:textId="3C076999" w:rsidR="0005627F" w:rsidRPr="00F0399D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49DC929" w14:textId="704604F4" w:rsidR="00F0399D" w:rsidRPr="00F0399D" w:rsidRDefault="00F0399D" w:rsidP="00F039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43AE670" w14:textId="31BA3339" w:rsidR="00F0399D" w:rsidRPr="00F0399D" w:rsidRDefault="00F0399D" w:rsidP="00F039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2168426F" w14:textId="5EB83ABF" w:rsidR="00F0399D" w:rsidRPr="00F0399D" w:rsidRDefault="00F0399D" w:rsidP="00F039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E548FC" id="Text Box 16" o:spid="_x0000_s1028" type="#_x0000_t202" style="position:absolute;margin-left:253.5pt;margin-top:15.4pt;width:221.85pt;height:15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" filled="f" stroked="f">
                <v:textbox>
                  <w:txbxContent>
                    <w:p w14:paraId="4CB73727" w14:textId="360B992D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ความเห็นของหัวหน้าภาควิชา</w:t>
                      </w:r>
                      <w:r w:rsid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</w:t>
                      </w:r>
                      <w:r w:rsidR="00F0399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หัวหน้าสำนักงาน</w:t>
                      </w:r>
                    </w:p>
                    <w:p w14:paraId="3E2C493F" w14:textId="4F01364E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="0005627F"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12C4426A" w14:textId="7C8D20E7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="0005627F"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4D344490" w14:textId="3C076999" w:rsidR="0005627F" w:rsidRPr="00F0399D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349DC929" w14:textId="704604F4" w:rsidR="00F0399D" w:rsidRPr="00F0399D" w:rsidRDefault="00F0399D" w:rsidP="00F0399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43AE670" w14:textId="31BA3339" w:rsidR="00F0399D" w:rsidRPr="00F0399D" w:rsidRDefault="00F0399D" w:rsidP="00F0399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2168426F" w14:textId="5EB83ABF" w:rsidR="00F0399D" w:rsidRPr="00F0399D" w:rsidRDefault="00F0399D" w:rsidP="00F0399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6F67E4" w14:textId="2CCC8D09" w:rsidR="00F0399D" w:rsidRPr="007E375E" w:rsidRDefault="00F0399D" w:rsidP="00F0399D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E375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ความเห็นของหัวหน้างาน</w:t>
      </w:r>
    </w:p>
    <w:p w14:paraId="27F14629" w14:textId="3EEA3BAB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CB7AE9" wp14:editId="7B4F19E7">
                <wp:simplePos x="0" y="0"/>
                <wp:positionH relativeFrom="column">
                  <wp:posOffset>17508</wp:posOffset>
                </wp:positionH>
                <wp:positionV relativeFrom="paragraph">
                  <wp:posOffset>6985</wp:posOffset>
                </wp:positionV>
                <wp:extent cx="157480" cy="177800"/>
                <wp:effectExtent l="0" t="0" r="13970" b="12700"/>
                <wp:wrapNone/>
                <wp:docPr id="188212462" name="สี่เหลี่ยมผืนผ้า 18821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B9795D" id="สี่เหลี่ยมผืนผ้า 188212462" o:spid="_x0000_s1026" style="position:absolute;margin-left:1.4pt;margin-top:.55pt;width:12.4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เห็นควรอนุมัติให้ไปอบรม/สัมมนา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E1D4C70" w14:textId="0606E05D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D0BFEE" wp14:editId="5EDF8698">
                <wp:simplePos x="0" y="0"/>
                <wp:positionH relativeFrom="column">
                  <wp:posOffset>16873</wp:posOffset>
                </wp:positionH>
                <wp:positionV relativeFrom="paragraph">
                  <wp:posOffset>28575</wp:posOffset>
                </wp:positionV>
                <wp:extent cx="157480" cy="177800"/>
                <wp:effectExtent l="0" t="0" r="13970" b="12700"/>
                <wp:wrapNone/>
                <wp:docPr id="14514370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C224F9" id="สี่เหลี่ยมผืนผ้า 1" o:spid="_x0000_s1026" style="position:absolute;margin-left:1.35pt;margin-top:2.25pt;width:12.4pt;height:1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ไม่เห็นควรอนุมัติให้ไปอบรม/สัมมนา </w:t>
      </w:r>
    </w:p>
    <w:p w14:paraId="5B2F13D3" w14:textId="697794D7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381869E8" w14:textId="77777777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74B50B9A" w14:textId="7D6EE199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.......................................................</w:t>
      </w:r>
    </w:p>
    <w:p w14:paraId="608B153E" w14:textId="742E0A40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(....................................................</w:t>
      </w:r>
      <w:r w:rsidRPr="007E375E">
        <w:rPr>
          <w:rFonts w:hint="cs"/>
          <w:sz w:val="30"/>
          <w:szCs w:val="30"/>
          <w:cs/>
        </w:rPr>
        <w:t>)</w:t>
      </w:r>
    </w:p>
    <w:p w14:paraId="52BAE6EE" w14:textId="67A9C3BA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>หัวหน้างาน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673A1884" w14:textId="59BC6A56" w:rsidR="00F0399D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    วันที่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0A527148" w14:textId="76C6B439" w:rsidR="00297CA0" w:rsidRDefault="0064398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86519" wp14:editId="3399FDC5">
                <wp:simplePos x="0" y="0"/>
                <wp:positionH relativeFrom="column">
                  <wp:posOffset>3250565</wp:posOffset>
                </wp:positionH>
                <wp:positionV relativeFrom="paragraph">
                  <wp:posOffset>221706</wp:posOffset>
                </wp:positionV>
                <wp:extent cx="2817198" cy="22098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E24C" w14:textId="05B37AC4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ความเห็นของคณบดี</w:t>
                            </w:r>
                          </w:p>
                          <w:p w14:paraId="51796414" w14:textId="603E1BB4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0CB94086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39ED1006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</w:t>
                            </w:r>
                          </w:p>
                          <w:p w14:paraId="568C8A9F" w14:textId="77777777" w:rsidR="0005627F" w:rsidRPr="00F0399D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876E00D" w14:textId="6FFD8624" w:rsidR="00F0399D" w:rsidRPr="00F0399D" w:rsidRDefault="00F0399D" w:rsidP="00F039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(....................................................)</w:t>
                            </w:r>
                          </w:p>
                          <w:p w14:paraId="737E1841" w14:textId="27702AE1" w:rsidR="00F0399D" w:rsidRPr="00F0399D" w:rsidRDefault="00F0399D" w:rsidP="00F039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คณบดีคณะสหเวชศาสตร์</w:t>
                            </w:r>
                          </w:p>
                          <w:p w14:paraId="7653CCA7" w14:textId="62110698" w:rsidR="00F0399D" w:rsidRPr="00F0399D" w:rsidRDefault="00F0399D" w:rsidP="00F039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วันที่................................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186519" id="Text Box 18" o:spid="_x0000_s1029" type="#_x0000_t202" style="position:absolute;margin-left:255.95pt;margin-top:17.45pt;width:221.85pt;height:17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" filled="f" stroked="f">
                <v:textbox>
                  <w:txbxContent>
                    <w:p w14:paraId="2C9FE24C" w14:textId="05B37AC4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ความเห็นของคณบดี</w:t>
                      </w:r>
                    </w:p>
                    <w:p w14:paraId="51796414" w14:textId="603E1BB4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0CB94086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39ED1006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</w:t>
                      </w:r>
                    </w:p>
                    <w:p w14:paraId="568C8A9F" w14:textId="77777777" w:rsidR="0005627F" w:rsidRPr="00F0399D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2876E00D" w14:textId="6FFD8624" w:rsidR="00F0399D" w:rsidRPr="00F0399D" w:rsidRDefault="00F0399D" w:rsidP="00F039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(....................................................)</w:t>
                      </w:r>
                    </w:p>
                    <w:p w14:paraId="737E1841" w14:textId="27702AE1" w:rsidR="00F0399D" w:rsidRPr="00F0399D" w:rsidRDefault="00F0399D" w:rsidP="00F039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คณบดีคณะสหเวชศาสตร์</w:t>
                      </w:r>
                    </w:p>
                    <w:p w14:paraId="7653CCA7" w14:textId="62110698" w:rsidR="00F0399D" w:rsidRPr="00F0399D" w:rsidRDefault="00F0399D" w:rsidP="00F0399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วันที่................................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039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A4DEF" wp14:editId="00CD244B">
                <wp:simplePos x="0" y="0"/>
                <wp:positionH relativeFrom="column">
                  <wp:posOffset>-122192</wp:posOffset>
                </wp:positionH>
                <wp:positionV relativeFrom="paragraph">
                  <wp:posOffset>229689</wp:posOffset>
                </wp:positionV>
                <wp:extent cx="2817198" cy="1986642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A46B" w14:textId="7866A2A2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งานการเงินและพัสดุ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0D686089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784C1C11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1ADDB023" w14:textId="77777777" w:rsidR="0005627F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6AFF43C" w14:textId="4ADFF1AA" w:rsidR="00643981" w:rsidRPr="00F0399D" w:rsidRDefault="00643981" w:rsidP="006439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73982E7" w14:textId="1A27905B" w:rsidR="00643981" w:rsidRPr="00F0399D" w:rsidRDefault="00643981" w:rsidP="006439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</w:t>
                            </w:r>
                          </w:p>
                          <w:p w14:paraId="6FD84D9F" w14:textId="15440A41" w:rsidR="00643981" w:rsidRPr="00F0399D" w:rsidRDefault="00643981" w:rsidP="0064398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2A4DEF" id="Text Box 17" o:spid="_x0000_s1030" type="#_x0000_t202" style="position:absolute;margin-left:-9.6pt;margin-top:18.1pt;width:221.85pt;height:15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" filled="f" stroked="f">
                <v:textbox>
                  <w:txbxContent>
                    <w:p w14:paraId="3518A46B" w14:textId="7866A2A2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</w:t>
                      </w:r>
                      <w:r w:rsidRPr="00F0399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งานการเงินและพัสดุ</w:t>
                      </w: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0D686089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784C1C11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1ADDB023" w14:textId="77777777" w:rsidR="0005627F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46AFF43C" w14:textId="4ADFF1AA" w:rsidR="00643981" w:rsidRPr="00F0399D" w:rsidRDefault="00643981" w:rsidP="0064398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73982E7" w14:textId="1A27905B" w:rsidR="00643981" w:rsidRPr="00F0399D" w:rsidRDefault="00643981" w:rsidP="00643981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6FD84D9F" w14:textId="15440A41" w:rsidR="00643981" w:rsidRPr="00F0399D" w:rsidRDefault="00643981" w:rsidP="00643981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DCBC2" wp14:editId="7B3D7BCB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233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5E560625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2536A69D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CA2A176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46191032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F3052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2DCBC2" id="Text Box 13" o:spid="_x0000_s1031" type="#_x0000_t202" style="position:absolute;margin-left:81.1pt;margin-top:599.3pt;width:19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424wEAAKk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" filled="f" stroked="f">
                <v:textbox>
                  <w:txbxContent>
                    <w:p w14:paraId="33F5233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5E560625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2536A69D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CA2A176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46191032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F3052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1D2B" w14:textId="3E722931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25B4022" w14:textId="7B44462B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DAA6A2E" w14:textId="5CE05E57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3CE3BC88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3DC7" w14:textId="77777777" w:rsidR="00980250" w:rsidRDefault="00980250">
      <w:r>
        <w:separator/>
      </w:r>
    </w:p>
  </w:endnote>
  <w:endnote w:type="continuationSeparator" w:id="0">
    <w:p w14:paraId="35648513" w14:textId="77777777" w:rsidR="00980250" w:rsidRDefault="0098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AA30" w14:textId="77777777" w:rsidR="00980250" w:rsidRDefault="00980250">
      <w:r>
        <w:separator/>
      </w:r>
    </w:p>
  </w:footnote>
  <w:footnote w:type="continuationSeparator" w:id="0">
    <w:p w14:paraId="01F5FE3B" w14:textId="77777777" w:rsidR="00980250" w:rsidRDefault="0098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D658D"/>
    <w:rsid w:val="00107DC9"/>
    <w:rsid w:val="00134A4B"/>
    <w:rsid w:val="001878BA"/>
    <w:rsid w:val="00193FB7"/>
    <w:rsid w:val="001A236F"/>
    <w:rsid w:val="001B6BD6"/>
    <w:rsid w:val="001C61EB"/>
    <w:rsid w:val="001D2D8E"/>
    <w:rsid w:val="001F5E85"/>
    <w:rsid w:val="00223BAA"/>
    <w:rsid w:val="00234405"/>
    <w:rsid w:val="00236EDF"/>
    <w:rsid w:val="002747A4"/>
    <w:rsid w:val="00286DAC"/>
    <w:rsid w:val="00297CA0"/>
    <w:rsid w:val="002D0C13"/>
    <w:rsid w:val="002E1EB8"/>
    <w:rsid w:val="002F20E1"/>
    <w:rsid w:val="002F2539"/>
    <w:rsid w:val="00387B20"/>
    <w:rsid w:val="003A54A5"/>
    <w:rsid w:val="003B0B81"/>
    <w:rsid w:val="003B682D"/>
    <w:rsid w:val="003E582F"/>
    <w:rsid w:val="004470AA"/>
    <w:rsid w:val="00497633"/>
    <w:rsid w:val="004B0E42"/>
    <w:rsid w:val="004B4D7E"/>
    <w:rsid w:val="004C53C8"/>
    <w:rsid w:val="00506B44"/>
    <w:rsid w:val="005425A8"/>
    <w:rsid w:val="00585454"/>
    <w:rsid w:val="005B3CDE"/>
    <w:rsid w:val="005F4EE0"/>
    <w:rsid w:val="00612B51"/>
    <w:rsid w:val="00613DE2"/>
    <w:rsid w:val="00614357"/>
    <w:rsid w:val="00643981"/>
    <w:rsid w:val="00685261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04777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0250"/>
    <w:rsid w:val="009813B5"/>
    <w:rsid w:val="00990D85"/>
    <w:rsid w:val="00997BAE"/>
    <w:rsid w:val="009C74E1"/>
    <w:rsid w:val="009D74D7"/>
    <w:rsid w:val="00A07DF8"/>
    <w:rsid w:val="00A10DAF"/>
    <w:rsid w:val="00A32B22"/>
    <w:rsid w:val="00A50E4A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AE7976"/>
    <w:rsid w:val="00B002E5"/>
    <w:rsid w:val="00B51B3E"/>
    <w:rsid w:val="00B80B01"/>
    <w:rsid w:val="00B84631"/>
    <w:rsid w:val="00B8566C"/>
    <w:rsid w:val="00B857A1"/>
    <w:rsid w:val="00C13F57"/>
    <w:rsid w:val="00C2565C"/>
    <w:rsid w:val="00C3348F"/>
    <w:rsid w:val="00C87E7C"/>
    <w:rsid w:val="00C94909"/>
    <w:rsid w:val="00CB3854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820D8"/>
    <w:rsid w:val="00EB5645"/>
    <w:rsid w:val="00EE0C32"/>
    <w:rsid w:val="00F0399D"/>
    <w:rsid w:val="00F06498"/>
    <w:rsid w:val="00F116A9"/>
    <w:rsid w:val="00F17493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398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15</cp:revision>
  <cp:lastPrinted>2018-03-07T03:26:00Z</cp:lastPrinted>
  <dcterms:created xsi:type="dcterms:W3CDTF">2022-03-07T03:31:00Z</dcterms:created>
  <dcterms:modified xsi:type="dcterms:W3CDTF">2025-05-06T03:19:00Z</dcterms:modified>
</cp:coreProperties>
</file>