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9141E" w14:textId="77777777" w:rsidR="00DD267F" w:rsidRPr="00004120" w:rsidRDefault="00997BAE" w:rsidP="006B72B7">
      <w:pPr>
        <w:spacing w:line="700" w:lineRule="exact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AD9142B" wp14:editId="0AD9142C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6" name="รูปภาพ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="00FE0C67" w:rsidRPr="00FE0C67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="00DD267F"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="00DD267F" w:rsidRPr="00004120">
        <w:rPr>
          <w:rFonts w:ascii="TH SarabunPSK" w:hAnsi="TH SarabunPSK" w:cs="TH SarabunPSK"/>
        </w:rPr>
        <w:tab/>
      </w:r>
      <w:r w:rsidR="00DD267F"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14:paraId="0AD9141F" w14:textId="2E86AC1D" w:rsidR="008535D9" w:rsidRPr="00FB3EF2" w:rsidRDefault="00997BAE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0AD9142D" wp14:editId="0AD9142E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C0450A8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SC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Z8vpvMp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WEbt/9wAAAAJAQAADwAAAGRycy9kb3ducmV2Lnht&#10;bEyPzU7DMBCE70i8g7VI3KgNQS0NcSrU8nOmoEq9bZIlCY3XUeym4e1ZxAGOMzua/SZbTa5TIw2h&#10;9WzhemZAEZe+arm28P72dHUHKkTkCjvPZOGLAqzy87MM08qf+JXGbayVlHBI0UITY59qHcqGHIaZ&#10;74nl9uEHh1HkUOtqwJOUu07fGDPXDluWDw32tG6oPGyPzsK4Kzefm8eXg+G1XxTPNN/3hNZeXkwP&#10;96AiTfEvDD/4gg65MBX+yFVQnegkkS3RQrJYgpLA0tyKUfwaOs/0/wX5NwAAAP//AwBQSwECLQAU&#10;AAYACAAAACEAtoM4kv4AAADhAQAAEwAAAAAAAAAAAAAAAAAAAAAAW0NvbnRlbnRfVHlwZXNdLnht&#10;bFBLAQItABQABgAIAAAAIQA4/SH/1gAAAJQBAAALAAAAAAAAAAAAAAAAAC8BAABfcmVscy8ucmVs&#10;c1BLAQItABQABgAIAAAAIQDRQnSCJwIAAE0EAAAOAAAAAAAAAAAAAAAAAC4CAABkcnMvZTJvRG9j&#10;LnhtbFBLAQItABQABgAIAAAAIQBYRu3/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7CA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</w:t>
      </w:r>
      <w:r w:rsidR="00A71D98">
        <w:rPr>
          <w:rFonts w:ascii="TH SarabunPSK" w:hAnsi="TH SarabunPSK" w:cs="TH SarabunPSK" w:hint="cs"/>
          <w:sz w:val="32"/>
          <w:szCs w:val="32"/>
          <w:cs/>
        </w:rPr>
        <w:t xml:space="preserve">  โทร </w:t>
      </w:r>
    </w:p>
    <w:p w14:paraId="0AD91420" w14:textId="4E8C1733" w:rsidR="008535D9" w:rsidRDefault="00997BAE" w:rsidP="009813B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AD9142F" wp14:editId="0AD91430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C48AFFD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GUJwIAAE0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88zdL5BCN6O0tIeQs01vlPXHcoGBWWQDoCk9PW+UCElDeXkEfp&#10;jZAyTlsq1Fd4PskDMgHNWcViqNNSsOAWApw97FfSohMJyolPrA9OHt1Cjpq4dvBzF1drP4jK6qNi&#10;MWHLCVtfbU+EHGwgKFXIBOUC5as1iObHPJ2vZ+tZMSry6XpUpHU9+rhZFaPpJvswqZ/q1arOfgbS&#10;WVG2gjGuAu+bgLPi7wRyvUqD9O4SvrcqeYseewpkb+9IOs47jHgQy16zy87edACajc7X+xUuxeMe&#10;7Me/wPIXAAAA//8DAFBLAwQUAAYACAAAACEAOhDQY90AAAAJAQAADwAAAGRycy9kb3ducmV2Lnht&#10;bEyPwU7DMBBE70j8g7VI3KgNgbakcSrUAj1TEBK3TbxNQuN1FLtp+Psa9QDH2RnNvsmWo23FQL1v&#10;HGu4nSgQxKUzDVcaPt5fbuYgfEA22DomDT/kYZlfXmSYGnfkNxq2oRKxhH2KGuoQulRKX9Zk0U9c&#10;Rxy9nesthij7Spoej7HctvJOqam02HD8UGNHq5rK/fZgNQyf5fp7/bzZK165WfFK06+OUOvrq/Fp&#10;ASLQGP7C8Isf0SGPTIU7sPGi1fCg7uOWoCGZJyBi4FElMxDF+SDzTP5fkJ8AAAD//wMAUEsBAi0A&#10;FAAGAAgAAAAhALaDOJL+AAAA4QEAABMAAAAAAAAAAAAAAAAAAAAAAFtDb250ZW50X1R5cGVzXS54&#10;bWxQSwECLQAUAAYACAAAACEAOP0h/9YAAACUAQAACwAAAAAAAAAAAAAAAAAvAQAAX3JlbHMvLnJl&#10;bHNQSwECLQAUAAYACAAAACEAqomBlCcCAABNBAAADgAAAAAAAAAAAAAAAAAuAgAAZHJzL2Uyb0Rv&#10;Yy54bWxQSwECLQAUAAYACAAAACEAOhDQY9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AD91431" wp14:editId="0AD91432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EC58EEB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M0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Q0meU5TI3ezhJS3AKNdf4z1y0KRoklkI7A5LR1PhAhxc0l5FF6&#10;I6SM05YKdSWeT0YTQCagOatYDHVaChbcQoCzh/1KWnQiQTnxifXByaNbyFER1/R+7uIq7XtRWX1U&#10;LCZsOGHrq+2JkL0NBKUKmaBcoHy1etH8mKfz9Ww9ywf5aLoe5GlVDT5tVvlgusmeJtW4Wq2q7Gcg&#10;neVFIxjjKvC+CTjL/04g16vUS+8u4XurkvfosadA9vaOpOO8w4h7sew1u+zsTQeg2eh8vV/hUjzu&#10;wX78Cyx/AQAA//8DAFBLAwQUAAYACAAAACEAbVuBL9sAAAAIAQAADwAAAGRycy9kb3ducmV2Lnht&#10;bEyPT0+DQBDF7yZ+h82YeLOLVJEgS2Na/5ytpklvA4yAZWcJu6X47R3jQY9v3sub38tXs+3VRKPv&#10;HBu4XkSgiCtXd9wYeH97ukpB+YBcY++YDHyRh1VxfpZjVrsTv9K0DY2SEvYZGmhDGDKtfdWSRb9w&#10;A7F4H260GESOja5HPEm57XUcRYm22LF8aHGgdUvVYXu0BqZdtfncPL4cIl67u/KZkv1AaMzlxfxw&#10;DyrQHP7C8IMv6FAIU+mOXHvVi05jSRpYpktQ4t/cxgmo8vegi1z/H1B8AwAA//8DAFBLAQItABQA&#10;BgAIAAAAIQC2gziS/gAAAOEBAAATAAAAAAAAAAAAAAAAAAAAAABbQ29udGVudF9UeXBlc10ueG1s&#10;UEsBAi0AFAAGAAgAAAAhADj9If/WAAAAlAEAAAsAAAAAAAAAAAAAAAAALwEAAF9yZWxzLy5yZWxz&#10;UEsBAi0AFAAGAAgAAAAhAPNAUzQnAgAATQQAAA4AAAAAAAAAAAAAAAAALgIAAGRycy9lMm9Eb2Mu&#10;eG1sUEsBAi0AFAAGAAgAAAAhAG1bgS/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1D98" w:rsidRPr="00A71D98">
        <w:rPr>
          <w:rFonts w:ascii="TH SarabunPSK" w:hAnsi="TH SarabunPSK" w:cs="TH SarabunPSK"/>
          <w:sz w:val="32"/>
          <w:szCs w:val="32"/>
          <w:cs/>
        </w:rPr>
        <w:t xml:space="preserve">อว </w:t>
      </w:r>
      <w:r w:rsidR="00297CA0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A71D98" w:rsidRPr="00A71D98">
        <w:rPr>
          <w:rFonts w:ascii="TH SarabunPSK" w:hAnsi="TH SarabunPSK" w:cs="TH SarabunPSK"/>
          <w:sz w:val="32"/>
          <w:szCs w:val="32"/>
          <w:cs/>
        </w:rPr>
        <w:t>/</w:t>
      </w:r>
      <w:r w:rsidR="00A71D9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813B5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</w:t>
      </w:r>
      <w:r w:rsidR="009813B5" w:rsidRPr="00AC4217">
        <w:rPr>
          <w:rFonts w:ascii="TH SarabunPSK" w:hAnsi="TH SarabunPSK" w:cs="TH SarabunPSK" w:hint="cs"/>
          <w:b/>
          <w:bCs/>
          <w:spacing w:val="-6"/>
          <w:sz w:val="38"/>
          <w:szCs w:val="38"/>
          <w:cs/>
        </w:rPr>
        <w:t xml:space="preserve">  </w:t>
      </w:r>
      <w:r w:rsidR="002F2539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</w:t>
      </w:r>
      <w:r w:rsidR="009813B5"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="008535D9"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D2D8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1D2D8E" w:rsidRPr="001D2D8E">
        <w:rPr>
          <w:rFonts w:ascii="TH SarabunPSK" w:hAnsi="TH SarabunPSK" w:cs="TH SarabunPSK" w:hint="cs"/>
          <w:sz w:val="32"/>
          <w:szCs w:val="32"/>
          <w:cs/>
        </w:rPr>
        <w:t>วัน  เดือน  ปี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0AD91421" w14:textId="10B2056A" w:rsidR="008535D9" w:rsidRPr="00C87E7C" w:rsidRDefault="00997BAE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AD91433" wp14:editId="0AD91434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CB34F83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U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pmuYwNTqcJaQYAo11/jPXLQpGiSWQjsDkvHM+ECHF4BLyKL0V&#10;UsZpS4W6Ei+mkykgE9CcVSyGOi0FC24hwNnjYS0tOpOgnPjE+uDk0S3kqIhrej93dZX2vaisPikW&#10;EzacsM3N9kTI3gaCUoVMUC5Qvlm9aH4s0sVmvpnno3wy24zytKpGn7brfDTbZh+n1Ydqva6yn4F0&#10;lheNYIyrwHsQcJb/nUBuV6mX3l3C91Ylb9FjT4Hs8I6k47zDiHuxHDS77u2gA9BsdL7dr3ApHvdg&#10;P/4FVr8AAAD//wMAUEsDBBQABgAIAAAAIQBYxrQf3AAAAAgBAAAPAAAAZHJzL2Rvd25yZXYueG1s&#10;TI/NTsMwEITvSLyDtUjcqE1QQxviVKjl59yCKvW2iZckNF5HsZuGt8eIAxxnZzTzbb6abCdGGnzr&#10;WMPtTIEgrpxpudbw/vZ8swDhA7LBzjFp+CIPq+LyIsfMuDNvadyFWsQS9hlqaELoMyl91ZBFP3M9&#10;cfQ+3GAxRDnU0gx4juW2k4lSqbTYclxosKd1Q9Vxd7Iaxn21+dw8vR4Vr919+ULpoSfU+vpqenwA&#10;EWgKf2H4wY/oUESm0p3YeNFpmCfzmNRwt0hBRH+pkiWI8vcgi1z+f6D4BgAA//8DAFBLAQItABQA&#10;BgAIAAAAIQC2gziS/gAAAOEBAAATAAAAAAAAAAAAAAAAAAAAAABbQ29udGVudF9UeXBlc10ueG1s&#10;UEsBAi0AFAAGAAgAAAAhADj9If/WAAAAlAEAAAsAAAAAAAAAAAAAAAAALwEAAF9yZWxzLy5yZWxz&#10;UEsBAi0AFAAGAAgAAAAhAERbNSomAgAATQQAAA4AAAAAAAAAAAAAAAAALgIAAGRycy9lMm9Eb2Mu&#10;eG1sUEsBAi0AFAAGAAgAAAAhAFjGtB/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E7976" w:rsidRPr="00AE7976">
        <w:rPr>
          <w:rFonts w:ascii="TH SarabunPSK" w:hAnsi="TH SarabunPSK" w:cs="TH SarabunPSK"/>
          <w:sz w:val="32"/>
          <w:szCs w:val="32"/>
          <w:cs/>
        </w:rPr>
        <w:t>ขออนุมัติไปราชการ</w:t>
      </w:r>
      <w:r w:rsidR="000878C7">
        <w:rPr>
          <w:rFonts w:ascii="TH SarabunPSK" w:hAnsi="TH SarabunPSK" w:cs="TH SarabunPSK" w:hint="cs"/>
          <w:sz w:val="32"/>
          <w:szCs w:val="32"/>
          <w:cs/>
        </w:rPr>
        <w:t>และเดินทางโดยรถยนต์ส่วนตัว</w:t>
      </w:r>
    </w:p>
    <w:p w14:paraId="0AD91422" w14:textId="3A4F3625" w:rsidR="00C87E7C" w:rsidRPr="00B80B01" w:rsidRDefault="00297CA0" w:rsidP="00297CA0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คณบดี</w:t>
      </w:r>
      <w:r w:rsidR="003B682D">
        <w:rPr>
          <w:rFonts w:ascii="TH SarabunPSK" w:hAnsi="TH SarabunPSK" w:cs="TH SarabunPSK" w:hint="cs"/>
          <w:sz w:val="32"/>
          <w:szCs w:val="32"/>
          <w:cs/>
        </w:rPr>
        <w:t>คณะสหเวชศาสตร์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(ผ่านหัวหน้าภาควิชา...............)</w:t>
      </w:r>
    </w:p>
    <w:p w14:paraId="3DA7FB3A" w14:textId="22271507" w:rsidR="00AE7976" w:rsidRPr="00AE7976" w:rsidRDefault="00AE7976" w:rsidP="00AE797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E7976">
        <w:rPr>
          <w:rFonts w:ascii="TH SarabunPSK" w:hAnsi="TH SarabunPSK" w:cs="TH SarabunPSK"/>
          <w:sz w:val="32"/>
          <w:szCs w:val="32"/>
          <w:cs/>
        </w:rPr>
        <w:t>ข้าพเจ้า.....................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AE7976">
        <w:rPr>
          <w:rFonts w:ascii="TH SarabunPSK" w:hAnsi="TH SarabunPSK" w:cs="TH SarabunPSK"/>
          <w:sz w:val="32"/>
          <w:szCs w:val="32"/>
          <w:cs/>
        </w:rPr>
        <w:t>........................................ตำแหน่</w:t>
      </w:r>
      <w:r w:rsidR="00E820D8">
        <w:rPr>
          <w:rFonts w:ascii="TH SarabunPSK" w:hAnsi="TH SarabunPSK" w:cs="TH SarabunPSK" w:hint="cs"/>
          <w:sz w:val="32"/>
          <w:szCs w:val="32"/>
          <w:cs/>
        </w:rPr>
        <w:t>ง</w:t>
      </w:r>
      <w:r w:rsidRPr="00AE7976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AE7976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75789EB9" w14:textId="08EB6029" w:rsidR="00AE7976" w:rsidRPr="00AE7976" w:rsidRDefault="00AE7976" w:rsidP="00AE797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E7976">
        <w:rPr>
          <w:rFonts w:ascii="TH SarabunPSK" w:hAnsi="TH SarabunPSK" w:cs="TH SarabunPSK"/>
          <w:sz w:val="32"/>
          <w:szCs w:val="32"/>
          <w:cs/>
        </w:rPr>
        <w:t>พร้อมด้วย............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AE7976">
        <w:rPr>
          <w:rFonts w:ascii="TH SarabunPSK" w:hAnsi="TH SarabunPSK" w:cs="TH SarabunPSK"/>
          <w:sz w:val="32"/>
          <w:szCs w:val="32"/>
          <w:cs/>
        </w:rPr>
        <w:t>........</w:t>
      </w:r>
      <w:r w:rsidR="00B2460E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AE7976">
        <w:rPr>
          <w:rFonts w:ascii="TH SarabunPSK" w:hAnsi="TH SarabunPSK" w:cs="TH SarabunPSK"/>
          <w:sz w:val="32"/>
          <w:szCs w:val="32"/>
          <w:cs/>
        </w:rPr>
        <w:t>.............สังกัดภาควิชา.......................................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E7976">
        <w:rPr>
          <w:rFonts w:ascii="TH SarabunPSK" w:hAnsi="TH SarabunPSK" w:cs="TH SarabunPSK"/>
          <w:sz w:val="32"/>
          <w:szCs w:val="32"/>
          <w:cs/>
        </w:rPr>
        <w:t>.......มีความประสงค์จะขอไปราชการเกี่ยวกับ......................................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E79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14:paraId="2F6E2122" w14:textId="02830962" w:rsidR="00AE7976" w:rsidRPr="00AE7976" w:rsidRDefault="00AE7976" w:rsidP="00AE797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E7976">
        <w:rPr>
          <w:rFonts w:ascii="TH SarabunPSK" w:hAnsi="TH SarabunPSK" w:cs="TH SarabunPSK"/>
          <w:sz w:val="32"/>
          <w:szCs w:val="32"/>
          <w:cs/>
        </w:rPr>
        <w:t>ณ........................................................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E7976">
        <w:rPr>
          <w:rFonts w:ascii="TH SarabunPSK" w:hAnsi="TH SarabunPSK" w:cs="TH SarabunPSK"/>
          <w:sz w:val="32"/>
          <w:szCs w:val="32"/>
          <w:cs/>
        </w:rPr>
        <w:t xml:space="preserve">......................โดยมีเป้าหมายที่จะไปร่วมอบรม สัมมนา หรือดูงาน คือ </w:t>
      </w:r>
    </w:p>
    <w:p w14:paraId="1C7B888B" w14:textId="71AEFF46" w:rsidR="00297CA0" w:rsidRPr="00297CA0" w:rsidRDefault="00AE7976" w:rsidP="00AE797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E79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B1262F6" w14:textId="77777777" w:rsidR="00297CA0" w:rsidRDefault="00297CA0" w:rsidP="00297CA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7CA0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 คือ...............................................................................................................................</w:t>
      </w:r>
    </w:p>
    <w:p w14:paraId="0AD91423" w14:textId="11E7AEF5" w:rsidR="00C87E7C" w:rsidRDefault="00297CA0" w:rsidP="00297CA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7C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2428E5F" w14:textId="77777777" w:rsidR="00D866EA" w:rsidRDefault="00E820D8" w:rsidP="00297CA0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820D8">
        <w:rPr>
          <w:rFonts w:ascii="TH SarabunPSK" w:hAnsi="TH SarabunPSK" w:cs="TH SarabunPSK"/>
          <w:color w:val="FF0000"/>
          <w:sz w:val="32"/>
          <w:szCs w:val="32"/>
          <w:cs/>
        </w:rPr>
        <w:t>สนับสนุนการบรรล</w:t>
      </w:r>
      <w:r w:rsidRPr="00E820D8">
        <w:rPr>
          <w:rFonts w:ascii="TH SarabunPSK" w:hAnsi="TH SarabunPSK" w:cs="TH SarabunPSK" w:hint="cs"/>
          <w:color w:val="FF0000"/>
          <w:sz w:val="32"/>
          <w:szCs w:val="32"/>
          <w:cs/>
        </w:rPr>
        <w:t>ุ</w:t>
      </w:r>
      <w:r w:rsidRPr="00E820D8">
        <w:rPr>
          <w:rFonts w:ascii="TH SarabunPSK" w:hAnsi="TH SarabunPSK" w:cs="TH SarabunPSK"/>
          <w:color w:val="FF0000"/>
          <w:sz w:val="32"/>
          <w:szCs w:val="32"/>
          <w:cs/>
        </w:rPr>
        <w:t>ผลลัพธ์การเรียนรู้ระดับหลักสูตร (</w:t>
      </w:r>
      <w:r w:rsidRPr="00E820D8">
        <w:rPr>
          <w:rFonts w:ascii="TH SarabunPSK" w:hAnsi="TH SarabunPSK" w:cs="TH SarabunPSK"/>
          <w:color w:val="FF0000"/>
          <w:sz w:val="32"/>
          <w:szCs w:val="32"/>
        </w:rPr>
        <w:t>Program–level Learning Outcomes: PLOs)</w:t>
      </w:r>
      <w:r w:rsidR="00D866E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หรือ</w:t>
      </w:r>
    </w:p>
    <w:p w14:paraId="5499767D" w14:textId="27E9BCC1" w:rsidR="00E820D8" w:rsidRPr="00E820D8" w:rsidRDefault="00D866EA" w:rsidP="00297CA0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สมรรถนะของอาจารย์ ที่หลักสูตรกำหนด </w:t>
      </w:r>
      <w:r w:rsidR="00E820D8" w:rsidRPr="00E820D8">
        <w:rPr>
          <w:rFonts w:ascii="TH SarabunPSK" w:hAnsi="TH SarabunPSK" w:cs="TH SarabunPSK" w:hint="cs"/>
          <w:color w:val="FF0000"/>
          <w:sz w:val="32"/>
          <w:szCs w:val="32"/>
          <w:cs/>
        </w:rPr>
        <w:t>ดังนี้</w:t>
      </w:r>
    </w:p>
    <w:p w14:paraId="0071D04C" w14:textId="77777777" w:rsidR="00E820D8" w:rsidRDefault="00E820D8" w:rsidP="00E820D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7C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313FB35" w14:textId="72EA4D96" w:rsidR="000878C7" w:rsidRPr="00802220" w:rsidRDefault="000878C7" w:rsidP="000878C7">
      <w:pPr>
        <w:rPr>
          <w:rFonts w:ascii="TH SarabunPSK" w:hAnsi="TH SarabunPSK" w:cs="TH SarabunPSK"/>
          <w:sz w:val="32"/>
          <w:szCs w:val="32"/>
        </w:rPr>
      </w:pPr>
      <w:r w:rsidRPr="00CA6EE5">
        <w:rPr>
          <w:rFonts w:ascii="TH SarabunPSK" w:hAnsi="TH SarabunPSK" w:cs="TH SarabunPSK"/>
          <w:sz w:val="32"/>
          <w:szCs w:val="32"/>
          <w:cs/>
        </w:rPr>
        <w:t>ในการนี้ข้าพเจ้าเดินทางโดยพาหนะ....</w:t>
      </w:r>
      <w:r>
        <w:rPr>
          <w:rFonts w:ascii="TH SarabunPSK" w:hAnsi="TH SarabunPSK" w:cs="TH SarabunPSK" w:hint="cs"/>
          <w:sz w:val="32"/>
          <w:szCs w:val="32"/>
          <w:cs/>
        </w:rPr>
        <w:t>รถยนต์ส่วนตัว.</w:t>
      </w:r>
      <w:r w:rsidRPr="000878C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(ทะเบียน)........................ </w:t>
      </w:r>
      <w:r w:rsidRPr="00802220">
        <w:rPr>
          <w:rFonts w:ascii="TH SarabunPSK" w:hAnsi="TH SarabunPSK" w:cs="TH SarabunPSK" w:hint="cs"/>
          <w:sz w:val="32"/>
          <w:szCs w:val="32"/>
          <w:cs/>
        </w:rPr>
        <w:t>เนื่องจาก.................................</w:t>
      </w:r>
    </w:p>
    <w:p w14:paraId="10991765" w14:textId="51280A17" w:rsidR="000878C7" w:rsidRPr="00802220" w:rsidRDefault="000878C7" w:rsidP="000878C7">
      <w:pPr>
        <w:rPr>
          <w:rFonts w:ascii="TH SarabunPSK" w:hAnsi="TH SarabunPSK" w:cs="TH SarabunPSK"/>
          <w:sz w:val="32"/>
          <w:szCs w:val="32"/>
        </w:rPr>
      </w:pPr>
      <w:r w:rsidRPr="0080222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A8607DE" w14:textId="041C17A2" w:rsidR="00297CA0" w:rsidRPr="00297CA0" w:rsidRDefault="000878C7" w:rsidP="000878C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="00297CA0" w:rsidRPr="00297CA0">
        <w:rPr>
          <w:rFonts w:ascii="TH SarabunPSK" w:hAnsi="TH SarabunPSK" w:cs="TH SarabunPSK"/>
          <w:sz w:val="32"/>
          <w:szCs w:val="32"/>
          <w:cs/>
        </w:rPr>
        <w:t>วันที่.......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297CA0" w:rsidRPr="00297CA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297CA0" w:rsidRPr="00297CA0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297CA0" w:rsidRPr="00297CA0">
        <w:rPr>
          <w:rFonts w:ascii="TH SarabunPSK" w:hAnsi="TH SarabunPSK" w:cs="TH SarabunPSK"/>
          <w:sz w:val="32"/>
          <w:szCs w:val="32"/>
          <w:cs/>
        </w:rPr>
        <w:t>...เดือน.........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297CA0" w:rsidRPr="00297CA0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297CA0" w:rsidRPr="00297CA0">
        <w:rPr>
          <w:rFonts w:ascii="TH SarabunPSK" w:hAnsi="TH SarabunPSK" w:cs="TH SarabunPSK"/>
          <w:sz w:val="32"/>
          <w:szCs w:val="32"/>
          <w:cs/>
        </w:rPr>
        <w:t>........................พ.ศ........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297CA0" w:rsidRPr="00297CA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297CA0" w:rsidRPr="00297CA0">
        <w:rPr>
          <w:rFonts w:ascii="TH SarabunPSK" w:hAnsi="TH SarabunPSK" w:cs="TH SarabunPSK"/>
          <w:sz w:val="32"/>
          <w:szCs w:val="32"/>
          <w:cs/>
        </w:rPr>
        <w:t xml:space="preserve">......เวลา.........................น.  </w:t>
      </w:r>
      <w:r>
        <w:rPr>
          <w:rFonts w:ascii="TH SarabunPSK" w:hAnsi="TH SarabunPSK" w:cs="TH SarabunPSK" w:hint="cs"/>
          <w:sz w:val="32"/>
          <w:szCs w:val="32"/>
          <w:cs/>
        </w:rPr>
        <w:t>และจะกลับถึง</w:t>
      </w:r>
    </w:p>
    <w:p w14:paraId="6865093E" w14:textId="1CA8AC42" w:rsidR="00AE7976" w:rsidRPr="00E820D8" w:rsidRDefault="000878C7" w:rsidP="00AE797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="00E820D8" w:rsidRPr="00297CA0">
        <w:rPr>
          <w:rFonts w:ascii="TH SarabunPSK" w:hAnsi="TH SarabunPSK" w:cs="TH SarabunPSK"/>
          <w:sz w:val="32"/>
          <w:szCs w:val="32"/>
          <w:cs/>
        </w:rPr>
        <w:t>วันที่...........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E820D8" w:rsidRPr="00297CA0">
        <w:rPr>
          <w:rFonts w:ascii="TH SarabunPSK" w:hAnsi="TH SarabunPSK" w:cs="TH SarabunPSK"/>
          <w:sz w:val="32"/>
          <w:szCs w:val="32"/>
          <w:cs/>
        </w:rPr>
        <w:t>......เดือน........................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E820D8" w:rsidRPr="00297CA0">
        <w:rPr>
          <w:rFonts w:ascii="TH SarabunPSK" w:hAnsi="TH SarabunPSK" w:cs="TH SarabunPSK"/>
          <w:sz w:val="32"/>
          <w:szCs w:val="32"/>
          <w:cs/>
        </w:rPr>
        <w:t>...........พ.ศ..........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E820D8" w:rsidRPr="00297CA0">
        <w:rPr>
          <w:rFonts w:ascii="TH SarabunPSK" w:hAnsi="TH SarabunPSK" w:cs="TH SarabunPSK"/>
          <w:sz w:val="32"/>
          <w:szCs w:val="32"/>
          <w:cs/>
        </w:rPr>
        <w:t>.....เวลา.........................น.</w:t>
      </w:r>
      <w:r w:rsidR="00AE79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7976" w:rsidRPr="00E820D8">
        <w:rPr>
          <w:rFonts w:ascii="TH SarabunPSK" w:hAnsi="TH SarabunPSK" w:cs="TH SarabunPSK"/>
          <w:sz w:val="32"/>
          <w:szCs w:val="32"/>
          <w:cs/>
        </w:rPr>
        <w:t>โดยพาหนะ</w:t>
      </w:r>
      <w:r>
        <w:rPr>
          <w:rFonts w:ascii="TH SarabunPSK" w:hAnsi="TH SarabunPSK" w:cs="TH SarabunPSK" w:hint="cs"/>
          <w:sz w:val="32"/>
          <w:szCs w:val="32"/>
          <w:cs/>
        </w:rPr>
        <w:t>รถยนต์ส่วนตัว</w:t>
      </w:r>
      <w:r w:rsidR="00E820D8">
        <w:rPr>
          <w:rFonts w:ascii="TH SarabunPSK" w:hAnsi="TH SarabunPSK" w:cs="TH SarabunPSK" w:hint="cs"/>
          <w:sz w:val="32"/>
          <w:szCs w:val="32"/>
          <w:cs/>
        </w:rPr>
        <w:t>..</w:t>
      </w:r>
      <w:r w:rsidRPr="000878C7">
        <w:rPr>
          <w:rFonts w:ascii="TH SarabunPSK" w:hAnsi="TH SarabunPSK" w:cs="TH SarabunPSK" w:hint="cs"/>
          <w:color w:val="FF0000"/>
          <w:sz w:val="32"/>
          <w:szCs w:val="32"/>
          <w:cs/>
        </w:rPr>
        <w:t>(ทะเบียน)........................</w:t>
      </w:r>
      <w:r w:rsidR="00E820D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CB59FCF" w14:textId="77777777" w:rsidR="00297CA0" w:rsidRPr="00297CA0" w:rsidRDefault="00297CA0" w:rsidP="00297CA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7CA0">
        <w:rPr>
          <w:rFonts w:ascii="TH SarabunPSK" w:hAnsi="TH SarabunPSK" w:cs="TH SarabunPSK"/>
          <w:sz w:val="32"/>
          <w:szCs w:val="32"/>
          <w:cs/>
        </w:rPr>
        <w:t>(     )  ไม่เบิกค่าใช้จ่ายใด ๆ  ทั้งสิ้น ระบุแหล่งเงิน .....................................................................</w:t>
      </w:r>
    </w:p>
    <w:p w14:paraId="3EC0C076" w14:textId="53677A6A" w:rsidR="00297CA0" w:rsidRPr="00297CA0" w:rsidRDefault="00297CA0" w:rsidP="00297CA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B7F5814" wp14:editId="29419114">
                <wp:simplePos x="0" y="0"/>
                <wp:positionH relativeFrom="column">
                  <wp:posOffset>1029970</wp:posOffset>
                </wp:positionH>
                <wp:positionV relativeFrom="paragraph">
                  <wp:posOffset>7611110</wp:posOffset>
                </wp:positionV>
                <wp:extent cx="2514600" cy="1485900"/>
                <wp:effectExtent l="0" t="381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3554B" w14:textId="77777777" w:rsidR="00297CA0" w:rsidRDefault="00297CA0" w:rsidP="00297CA0">
                            <w:pPr>
                              <w:rPr>
                                <w:szCs w:val="24"/>
                              </w:rPr>
                            </w:pPr>
                            <w:r w:rsidRPr="004712D4">
                              <w:rPr>
                                <w:rFonts w:hint="cs"/>
                                <w:szCs w:val="24"/>
                                <w:cs/>
                              </w:rPr>
                              <w:t>ความเห็นของหัวหน้าภาค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>วิชา</w:t>
                            </w:r>
                            <w:r w:rsidRPr="004712D4"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หัวหน้าสำนักงาน </w:t>
                            </w:r>
                          </w:p>
                          <w:p w14:paraId="603C05F2" w14:textId="77777777" w:rsidR="00297CA0" w:rsidRPr="001A79C1" w:rsidRDefault="00297CA0" w:rsidP="00297CA0">
                            <w:pPr>
                              <w:rPr>
                                <w:szCs w:val="24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79BCFDBC" w14:textId="77777777" w:rsidR="00297CA0" w:rsidRPr="00041B12" w:rsidRDefault="00297CA0" w:rsidP="00297CA0">
                            <w:pPr>
                              <w:rPr>
                                <w:sz w:val="28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625F19EB" w14:textId="77777777" w:rsidR="00297CA0" w:rsidRPr="00041B12" w:rsidRDefault="00297CA0" w:rsidP="00297CA0">
                            <w:pPr>
                              <w:rPr>
                                <w:sz w:val="28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757239B0" w14:textId="77777777" w:rsidR="00297CA0" w:rsidRPr="009B2049" w:rsidRDefault="00297CA0" w:rsidP="00297C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A1C15AA" w14:textId="77777777" w:rsidR="00297CA0" w:rsidRPr="004712D4" w:rsidRDefault="00297CA0" w:rsidP="00297CA0">
                            <w:pPr>
                              <w:rPr>
                                <w:szCs w:val="24"/>
                                <w:cs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F581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81.1pt;margin-top:599.3pt;width:198pt;height:11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K2mswIAALwFAAAOAAAAZHJzL2Uyb0RvYy54bWysVFtv2yAUfp+0/4B4d30ZTmyrTtXG8TSp&#10;u0jtfgCxcYxmgwckTlftv++AkzRtNWnaxgOCcw7fuX2cy6t936EdU5pLkePwIsCIiUrWXGxy/PW+&#10;9BKMtKGipp0ULMcPTOOrxds3l+OQsUi2squZQgAidDYOOW6NGTLf11XLeqov5MAEKBupemrgqjZ+&#10;regI6H3nR0Ew80ep6kHJimkN0mJS4oXDbxpWmc9No5lBXY4hNuN25fa13f3FJc02ig4trw5h0L+I&#10;oqdcgNMTVEENRVvFX0H1vFJSy8ZcVLL3ZdPwirkcIJsweJHNXUsH5nKB4ujhVCb9/2CrT7svCvEa&#10;ehdjJGgPPbpne4Nu5B6BCOozDjoDs7sBDM0e5GDrctXDray+aSTksqViw66VkmPLaA3xhfalf/Z0&#10;wtEWZD1+lDX4oVsjHdC+Ub0tHpQDATr06eHUGxtLBcIoDsksAFUFupAkcQoX64Nmx+eD0uY9kz2y&#10;hxwraL6Dp7tbbSbTo4n1JmTJuw7kNOvEMwFgThJwDk+tzobh+vmYBukqWSXEI9Fs5ZGgKLzrckm8&#10;WRnO4+JdsVwW4U/rNyRZy+uaCevmyK2Q/FnvDiyfWHFil5Ydry2cDUmrzXrZKbSjwO3SrUNBzsz8&#10;52G4ekEuL1IKIxLcRKlXzpK5R0oSe+k8SLwgTG/SWUBSUpTPU7rlgv17SmjMcRpH8cSm3+YWuPU6&#10;N5r13MD06Hif4+RkRDPLwZWoXWsN5d10PiuFDf+pFNDuY6MdYy1JJ7qa/XoPKJbGa1k/AHeVBGYB&#10;C2HkwaGV6gdGI4yPHOvvW6oYRt0HAfxPQ0LsvHEXEs8juKhzzfpcQ0UFUDk2GE3HpZlm1HZQfNOC&#10;p+nHCXkNf6bhjs1PUR1+GowIl9RhnNkZdH53Vk9Dd/ELAAD//wMAUEsDBBQABgAIAAAAIQCW6Q/D&#10;4AAAAA0BAAAPAAAAZHJzL2Rvd25yZXYueG1sTI/NTsMwEITvSLyDtUjcqN3QRGkap0IgriDKj9Sb&#10;G2+TiHgdxW4T3p7lRG87s6PZb8vt7HpxxjF0njQsFwoEUu1tR42Gj/fnuxxEiIas6T2hhh8MsK2u&#10;r0pTWD/RG553sRFcQqEwGtoYh0LKULfoTFj4AYl3Rz86E1mOjbSjmbjc9TJRKpPOdMQXWjPgY4v1&#10;9+7kNHy+HPdfK/XaPLl0mPysJLm11Pr2Zn7YgIg4x/8w/OEzOlTMdPAnskH0rLMk4SgPy3WegeBI&#10;muZsHdha3ScZyKqUl19UvwAAAP//AwBQSwECLQAUAAYACAAAACEAtoM4kv4AAADhAQAAEwAAAAAA&#10;AAAAAAAAAAAAAAAAW0NvbnRlbnRfVHlwZXNdLnhtbFBLAQItABQABgAIAAAAIQA4/SH/1gAAAJQB&#10;AAALAAAAAAAAAAAAAAAAAC8BAABfcmVscy8ucmVsc1BLAQItABQABgAIAAAAIQAS9K2mswIAALwF&#10;AAAOAAAAAAAAAAAAAAAAAC4CAABkcnMvZTJvRG9jLnhtbFBLAQItABQABgAIAAAAIQCW6Q/D4AAA&#10;AA0BAAAPAAAAAAAAAAAAAAAAAA0FAABkcnMvZG93bnJldi54bWxQSwUGAAAAAAQABADzAAAAGgYA&#10;AAAA&#10;" filled="f" stroked="f">
                <v:textbox>
                  <w:txbxContent>
                    <w:p w14:paraId="6593554B" w14:textId="77777777" w:rsidR="00297CA0" w:rsidRDefault="00297CA0" w:rsidP="00297CA0">
                      <w:pPr>
                        <w:rPr>
                          <w:szCs w:val="24"/>
                        </w:rPr>
                      </w:pPr>
                      <w:r w:rsidRPr="004712D4">
                        <w:rPr>
                          <w:rFonts w:hint="cs"/>
                          <w:szCs w:val="24"/>
                          <w:cs/>
                        </w:rPr>
                        <w:t>ความเห็นของหัวหน้าภาค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>วิชา</w:t>
                      </w:r>
                      <w:r w:rsidRPr="004712D4">
                        <w:rPr>
                          <w:rFonts w:hint="cs"/>
                          <w:szCs w:val="24"/>
                          <w:cs/>
                        </w:rPr>
                        <w:t xml:space="preserve"> / 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 xml:space="preserve">หัวหน้าสำนักงาน </w:t>
                      </w:r>
                    </w:p>
                    <w:p w14:paraId="603C05F2" w14:textId="77777777" w:rsidR="00297CA0" w:rsidRPr="001A79C1" w:rsidRDefault="00297CA0" w:rsidP="00297CA0">
                      <w:pPr>
                        <w:rPr>
                          <w:szCs w:val="24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79BCFDBC" w14:textId="77777777" w:rsidR="00297CA0" w:rsidRPr="00041B12" w:rsidRDefault="00297CA0" w:rsidP="00297CA0">
                      <w:pPr>
                        <w:rPr>
                          <w:sz w:val="28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625F19EB" w14:textId="77777777" w:rsidR="00297CA0" w:rsidRPr="00041B12" w:rsidRDefault="00297CA0" w:rsidP="00297CA0">
                      <w:pPr>
                        <w:rPr>
                          <w:sz w:val="28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757239B0" w14:textId="77777777" w:rsidR="00297CA0" w:rsidRPr="009B2049" w:rsidRDefault="00297CA0" w:rsidP="00297CA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A1C15AA" w14:textId="77777777" w:rsidR="00297CA0" w:rsidRPr="004712D4" w:rsidRDefault="00297CA0" w:rsidP="00297CA0">
                      <w:pPr>
                        <w:rPr>
                          <w:szCs w:val="24"/>
                          <w:cs/>
                        </w:rPr>
                      </w:pPr>
                      <w:r>
                        <w:rPr>
                          <w:szCs w:val="24"/>
                        </w:rPr>
                        <w:t xml:space="preserve">                      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>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297CA0">
        <w:rPr>
          <w:rFonts w:ascii="TH SarabunPSK" w:hAnsi="TH SarabunPSK" w:cs="TH SarabunPSK"/>
          <w:sz w:val="32"/>
          <w:szCs w:val="32"/>
          <w:cs/>
        </w:rPr>
        <w:t xml:space="preserve">(     )  ขอเบิกค่าใช้จ่ายในการเข้าร่วมประชุม อบรม สัมมนา ดังนี้  </w:t>
      </w:r>
    </w:p>
    <w:p w14:paraId="239ECE69" w14:textId="7013BB1F" w:rsidR="00AE7976" w:rsidRPr="00AE7976" w:rsidRDefault="00AE7976" w:rsidP="00AE797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E7976">
        <w:rPr>
          <w:rFonts w:ascii="TH SarabunPSK" w:hAnsi="TH SarabunPSK" w:cs="TH SarabunPSK"/>
          <w:sz w:val="32"/>
          <w:szCs w:val="32"/>
          <w:cs/>
        </w:rPr>
        <w:t xml:space="preserve">ค่าเบี้ยเลี้ยงเดินทาง..........................บาท  ค่าพาหนะเดินทาง.........................บาท  ค่าที่พัก........................บาท   </w:t>
      </w:r>
    </w:p>
    <w:p w14:paraId="3DAC683D" w14:textId="2D73D475" w:rsidR="00297CA0" w:rsidRPr="00B80B01" w:rsidRDefault="00AE7976" w:rsidP="00AE797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7976">
        <w:rPr>
          <w:rFonts w:ascii="TH SarabunPSK" w:hAnsi="TH SarabunPSK" w:cs="TH SarabunPSK"/>
          <w:sz w:val="32"/>
          <w:szCs w:val="32"/>
          <w:cs/>
        </w:rPr>
        <w:t>และค่าใช้จ่ายอื่น ๆ  (ระบุ)....................................บาท  รวมเป็นเงินทั้งสิ้นประมาณ..............................บาท</w:t>
      </w:r>
    </w:p>
    <w:p w14:paraId="0AD91425" w14:textId="22E7B96A" w:rsidR="00C87E7C" w:rsidRPr="00B80B01" w:rsidRDefault="00297CA0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97CA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0AD91426" w14:textId="2FA9C0C5" w:rsidR="00C87E7C" w:rsidRDefault="00297CA0" w:rsidP="00E820D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62E483" wp14:editId="53383DDA">
                <wp:simplePos x="0" y="0"/>
                <wp:positionH relativeFrom="column">
                  <wp:posOffset>1029970</wp:posOffset>
                </wp:positionH>
                <wp:positionV relativeFrom="paragraph">
                  <wp:posOffset>7611110</wp:posOffset>
                </wp:positionV>
                <wp:extent cx="2514600" cy="1485900"/>
                <wp:effectExtent l="0" t="381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34AEF" w14:textId="77777777" w:rsidR="00297CA0" w:rsidRDefault="00297CA0" w:rsidP="00297CA0">
                            <w:pPr>
                              <w:rPr>
                                <w:szCs w:val="24"/>
                              </w:rPr>
                            </w:pPr>
                            <w:r w:rsidRPr="004712D4">
                              <w:rPr>
                                <w:rFonts w:hint="cs"/>
                                <w:szCs w:val="24"/>
                                <w:cs/>
                              </w:rPr>
                              <w:t>ความเห็นของหัวหน้าภาค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>วิชา</w:t>
                            </w:r>
                            <w:r w:rsidRPr="004712D4"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หัวหน้าสำนักงาน </w:t>
                            </w:r>
                          </w:p>
                          <w:p w14:paraId="08BEAB76" w14:textId="77777777" w:rsidR="00297CA0" w:rsidRPr="001A79C1" w:rsidRDefault="00297CA0" w:rsidP="00297CA0">
                            <w:pPr>
                              <w:rPr>
                                <w:szCs w:val="24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15C4926E" w14:textId="77777777" w:rsidR="00297CA0" w:rsidRPr="00041B12" w:rsidRDefault="00297CA0" w:rsidP="00297CA0">
                            <w:pPr>
                              <w:rPr>
                                <w:sz w:val="28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31324128" w14:textId="77777777" w:rsidR="00297CA0" w:rsidRPr="00041B12" w:rsidRDefault="00297CA0" w:rsidP="00297CA0">
                            <w:pPr>
                              <w:rPr>
                                <w:sz w:val="28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6FFA6209" w14:textId="77777777" w:rsidR="00297CA0" w:rsidRPr="009B2049" w:rsidRDefault="00297CA0" w:rsidP="00297C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38FF08C" w14:textId="77777777" w:rsidR="00297CA0" w:rsidRPr="004712D4" w:rsidRDefault="00297CA0" w:rsidP="00297CA0">
                            <w:pPr>
                              <w:rPr>
                                <w:szCs w:val="24"/>
                                <w:cs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E483" id="Text Box 14" o:spid="_x0000_s1027" type="#_x0000_t202" style="position:absolute;margin-left:81.1pt;margin-top:599.3pt;width:198pt;height:11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06otgIAAMMFAAAOAAAAZHJzL2Uyb0RvYy54bWysVFtv2yAUfp+0/4B4d30ZTmyrTtXG8TSp&#10;u0jtfgCxcYxmgwckTlftv++AkzRtNWnaxgOCcw7fuX2cy6t936EdU5pLkePwIsCIiUrWXGxy/PW+&#10;9BKMtKGipp0ULMcPTOOrxds3l+OQsUi2squZQgAidDYOOW6NGTLf11XLeqov5MAEKBupemrgqjZ+&#10;regI6H3nR0Ew80ep6kHJimkN0mJS4oXDbxpWmc9No5lBXY4hNuN25fa13f3FJc02ig4trw5h0L+I&#10;oqdcgNMTVEENRVvFX0H1vFJSy8ZcVLL3ZdPwirkcIJsweJHNXUsH5nKB4ujhVCb9/2CrT7svCvEa&#10;ekcwErSHHt2zvUE3co9ABPUZB52B2d0AhmYPcrB1uerhVlbfNBJy2VKxYddKybFltIb4QvvSP3s6&#10;4WgLsh4/yhr80K2RDmjfqN4WD8qBAB369HDqjY2lAmEUh2QWgKoCXUiSOIWL9UGz4/NBafOeyR7Z&#10;Q44VNN/B092tNpPp0cR6E7LkXQdymnXimQAwJwk4h6dWZ8Nw/XxMg3SVrBLikWi28khQFN51uSTe&#10;rAzncfGuWC6L8Kf1G5Ks5XXNhHVz5FZI/qx3B5ZPrDixS8uO1xbOhqTVZr3sFNpR4Hbp1qEgZ2b+&#10;8zBcvSCXFymFEQluotQrZ8ncIyWJvXQeJF4QpjfpLCApKcrnKd1ywf49JTTmOI2jeGLTb3ML3Hqd&#10;G816bmB6dLzPcXIyopnl4ErUrrWG8m46n5XChv9UCmj3sdGOsZakE13Nfr2fPof1btm8lvUDUFhJ&#10;IBiQESYfHFqpfmA0whTJsf6+pYph1H0Q8A3SkBA7dtyFxPMILupcsz7XUFEBVI4NRtNxaaZRtR0U&#10;37Tgafp4Ql7D12m4I/VTVIcPB5PC5XaYanYUnd+d1dPsXfwCAAD//wMAUEsDBBQABgAIAAAAIQCW&#10;6Q/D4AAAAA0BAAAPAAAAZHJzL2Rvd25yZXYueG1sTI/NTsMwEITvSLyDtUjcqN3QRGkap0IgriDK&#10;j9SbG2+TiHgdxW4T3p7lRG87s6PZb8vt7HpxxjF0njQsFwoEUu1tR42Gj/fnuxxEiIas6T2hhh8M&#10;sK2ur0pTWD/RG553sRFcQqEwGtoYh0LKULfoTFj4AYl3Rz86E1mOjbSjmbjc9TJRKpPOdMQXWjPg&#10;Y4v19+7kNHy+HPdfK/XaPLl0mPysJLm11Pr2Zn7YgIg4x/8w/OEzOlTMdPAnskH0rLMk4SgPy3We&#10;geBImuZsHdha3ScZyKqUl19UvwAAAP//AwBQSwECLQAUAAYACAAAACEAtoM4kv4AAADhAQAAEwAA&#10;AAAAAAAAAAAAAAAAAAAAW0NvbnRlbnRfVHlwZXNdLnhtbFBLAQItABQABgAIAAAAIQA4/SH/1gAA&#10;AJQBAAALAAAAAAAAAAAAAAAAAC8BAABfcmVscy8ucmVsc1BLAQItABQABgAIAAAAIQDOl06otgIA&#10;AMMFAAAOAAAAAAAAAAAAAAAAAC4CAABkcnMvZTJvRG9jLnhtbFBLAQItABQABgAIAAAAIQCW6Q/D&#10;4AAAAA0BAAAPAAAAAAAAAAAAAAAAABAFAABkcnMvZG93bnJldi54bWxQSwUGAAAAAAQABADzAAAA&#10;HQYAAAAA&#10;" filled="f" stroked="f">
                <v:textbox>
                  <w:txbxContent>
                    <w:p w14:paraId="76E34AEF" w14:textId="77777777" w:rsidR="00297CA0" w:rsidRDefault="00297CA0" w:rsidP="00297CA0">
                      <w:pPr>
                        <w:rPr>
                          <w:szCs w:val="24"/>
                        </w:rPr>
                      </w:pPr>
                      <w:r w:rsidRPr="004712D4">
                        <w:rPr>
                          <w:rFonts w:hint="cs"/>
                          <w:szCs w:val="24"/>
                          <w:cs/>
                        </w:rPr>
                        <w:t>ความเห็นของหัวหน้าภาค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>วิชา</w:t>
                      </w:r>
                      <w:r w:rsidRPr="004712D4">
                        <w:rPr>
                          <w:rFonts w:hint="cs"/>
                          <w:szCs w:val="24"/>
                          <w:cs/>
                        </w:rPr>
                        <w:t xml:space="preserve"> / 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 xml:space="preserve">หัวหน้าสำนักงาน </w:t>
                      </w:r>
                    </w:p>
                    <w:p w14:paraId="08BEAB76" w14:textId="77777777" w:rsidR="00297CA0" w:rsidRPr="001A79C1" w:rsidRDefault="00297CA0" w:rsidP="00297CA0">
                      <w:pPr>
                        <w:rPr>
                          <w:szCs w:val="24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15C4926E" w14:textId="77777777" w:rsidR="00297CA0" w:rsidRPr="00041B12" w:rsidRDefault="00297CA0" w:rsidP="00297CA0">
                      <w:pPr>
                        <w:rPr>
                          <w:sz w:val="28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31324128" w14:textId="77777777" w:rsidR="00297CA0" w:rsidRPr="00041B12" w:rsidRDefault="00297CA0" w:rsidP="00297CA0">
                      <w:pPr>
                        <w:rPr>
                          <w:sz w:val="28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6FFA6209" w14:textId="77777777" w:rsidR="00297CA0" w:rsidRPr="009B2049" w:rsidRDefault="00297CA0" w:rsidP="00297CA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38FF08C" w14:textId="77777777" w:rsidR="00297CA0" w:rsidRPr="004712D4" w:rsidRDefault="00297CA0" w:rsidP="00297CA0">
                      <w:pPr>
                        <w:rPr>
                          <w:szCs w:val="24"/>
                          <w:cs/>
                        </w:rPr>
                      </w:pPr>
                      <w:r>
                        <w:rPr>
                          <w:szCs w:val="24"/>
                        </w:rPr>
                        <w:t xml:space="preserve">                      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>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3DE1DF0" w14:textId="46093791" w:rsidR="00297CA0" w:rsidRDefault="00AE7976" w:rsidP="003E58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FE548FC" wp14:editId="5BA54043">
                <wp:simplePos x="0" y="0"/>
                <wp:positionH relativeFrom="column">
                  <wp:posOffset>-44267</wp:posOffset>
                </wp:positionH>
                <wp:positionV relativeFrom="paragraph">
                  <wp:posOffset>48275</wp:posOffset>
                </wp:positionV>
                <wp:extent cx="2817198" cy="1384814"/>
                <wp:effectExtent l="0" t="0" r="0" b="63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198" cy="13848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73727" w14:textId="48D4B2AD" w:rsidR="00297CA0" w:rsidRPr="00297CA0" w:rsidRDefault="00297CA0" w:rsidP="00297CA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ความเห็นของหัวหน้าภาควิชา </w:t>
                            </w:r>
                          </w:p>
                          <w:p w14:paraId="3E2C493F" w14:textId="4F01364E" w:rsidR="00297CA0" w:rsidRPr="00297CA0" w:rsidRDefault="00297CA0" w:rsidP="00297CA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</w:t>
                            </w:r>
                            <w:r w:rsidR="0005627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</w:t>
                            </w:r>
                          </w:p>
                          <w:p w14:paraId="12C4426A" w14:textId="7C8D20E7" w:rsidR="00297CA0" w:rsidRDefault="00297CA0" w:rsidP="00297CA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</w:t>
                            </w: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  <w:r w:rsidR="0005627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</w:p>
                          <w:p w14:paraId="4D344490" w14:textId="3C076999" w:rsidR="0005627F" w:rsidRPr="00297CA0" w:rsidRDefault="0005627F" w:rsidP="000562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548FC" id="Text Box 16" o:spid="_x0000_s1028" type="#_x0000_t202" style="position:absolute;margin-left:-3.5pt;margin-top:3.8pt;width:221.85pt;height:109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rLuQIAAMM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o3x0jQDnr0wEaDbuWIwAT1GXqdgtt9D45mBDv4Oq66v5PlV42EXDVUbNmNUnJoGK0gv9De9M+u&#10;TjjagmyGD7KCOHRnpAMaa9XZ4kE5EKBDnx5PvbG5lGCM4nARJqCmEs7Cy5jEIXExaHq83itt3jHZ&#10;IbvIsILmO3i6v9PGpkPTo4uNJmTB29YJoBXPDOA4WSA4XLVnNg3Xzx9JkKzjdUw8Es3XHgny3Lsp&#10;VsSbF+Fill/mq1Ue/rRxQ5I2vKqYsGGO2grJn/XuoPJJFSd1adnyysLZlLTablatQnsK2i7cdyjI&#10;mZv/PA1XBODyglIYkeA2SrxiHi88UpCZlyyC2AvC5DaZByQhefGc0h0X7N8poSHDySyaTWr6LbfA&#10;fa+50bTjBqZHy7sMxycnmloNrkXlWmsob6f1WSls+k+lgHYfG+0Ua0U6ydWMm9E9jshGt2reyOoR&#10;JKwkCAx0CpMPFo1U3zEaYIpkWH/bUcUwat8LeAZJSIgdO25DZosINur8ZHN+QkUJUBk2GE3LlZlG&#10;1a5XfNtApOnhCXkDT6fmTtRPWR0eHEwKx+0w1ewoOt87r6fZu/wFAAD//wMAUEsDBBQABgAIAAAA&#10;IQCirti23gAAAAgBAAAPAAAAZHJzL2Rvd25yZXYueG1sTI/NTsMwEITvSLyDtUjcWpvQJjRkUyEQ&#10;V1DLj9SbG2+TiHgdxW4T3r7mVI6jGc18U6wn24kTDb51jHA3VyCIK2darhE+P15nDyB80Gx055gQ&#10;fsnDury+KnRu3MgbOm1DLWIJ+1wjNCH0uZS+ashqP3c9cfQObrA6RDnU0gx6jOW2k4lSqbS65bjQ&#10;6J6eG6p+tkeL8PV22H0v1Hv9Ypf96CYl2a4k4u3N9PQIItAULmH4w4/oUEamvTuy8aJDmGXxSkDI&#10;UhDRXtynGYg9QpIsM5BlIf8fKM8AAAD//wMAUEsBAi0AFAAGAAgAAAAhALaDOJL+AAAA4QEAABMA&#10;AAAAAAAAAAAAAAAAAAAAAFtDb250ZW50X1R5cGVzXS54bWxQSwECLQAUAAYACAAAACEAOP0h/9YA&#10;AACUAQAACwAAAAAAAAAAAAAAAAAvAQAAX3JlbHMvLnJlbHNQSwECLQAUAAYACAAAACEAWbk6y7kC&#10;AADDBQAADgAAAAAAAAAAAAAAAAAuAgAAZHJzL2Uyb0RvYy54bWxQSwECLQAUAAYACAAAACEAoq7Y&#10;tt4AAAAIAQAADwAAAAAAAAAAAAAAAAATBQAAZHJzL2Rvd25yZXYueG1sUEsFBgAAAAAEAAQA8wAA&#10;AB4GAAAAAA==&#10;" filled="f" stroked="f">
                <v:textbox>
                  <w:txbxContent>
                    <w:p w14:paraId="4CB73727" w14:textId="48D4B2AD" w:rsidR="00297CA0" w:rsidRPr="00297CA0" w:rsidRDefault="00297CA0" w:rsidP="00297CA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ความเห็นของหัวหน้าภาควิชา </w:t>
                      </w:r>
                    </w:p>
                    <w:p w14:paraId="3E2C493F" w14:textId="4F01364E" w:rsidR="00297CA0" w:rsidRPr="00297CA0" w:rsidRDefault="00297CA0" w:rsidP="00297CA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</w:t>
                      </w:r>
                      <w:r w:rsidR="0005627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</w:t>
                      </w:r>
                    </w:p>
                    <w:p w14:paraId="12C4426A" w14:textId="7C8D20E7" w:rsidR="00297CA0" w:rsidRDefault="00297CA0" w:rsidP="00297CA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</w:t>
                      </w: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</w:t>
                      </w:r>
                      <w:r w:rsidR="0005627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</w:p>
                    <w:p w14:paraId="4D344490" w14:textId="3C076999" w:rsidR="0005627F" w:rsidRPr="00297CA0" w:rsidRDefault="0005627F" w:rsidP="0005627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97CA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.........................................</w:t>
      </w:r>
    </w:p>
    <w:p w14:paraId="0AD91429" w14:textId="54776538" w:rsidR="00C2565C" w:rsidRDefault="003E582F" w:rsidP="009507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F25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7CA0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F92927">
        <w:rPr>
          <w:rFonts w:ascii="TH SarabunPSK" w:hAnsi="TH SarabunPSK" w:cs="TH SarabunPSK" w:hint="cs"/>
          <w:sz w:val="32"/>
          <w:szCs w:val="32"/>
          <w:cs/>
        </w:rPr>
        <w:t>(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297CA0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........)</w:t>
      </w:r>
    </w:p>
    <w:p w14:paraId="0AD9142A" w14:textId="6D7E4514" w:rsidR="00B84631" w:rsidRDefault="00C2565C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297CA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7C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297CA0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14:paraId="0A527148" w14:textId="36293CA6" w:rsidR="00297CA0" w:rsidRDefault="0005627F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A186519" wp14:editId="4BE41890">
                <wp:simplePos x="0" y="0"/>
                <wp:positionH relativeFrom="column">
                  <wp:posOffset>3147790</wp:posOffset>
                </wp:positionH>
                <wp:positionV relativeFrom="paragraph">
                  <wp:posOffset>183552</wp:posOffset>
                </wp:positionV>
                <wp:extent cx="2817198" cy="1553952"/>
                <wp:effectExtent l="0" t="0" r="0" b="825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198" cy="1553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FE24C" w14:textId="05B37AC4" w:rsidR="0005627F" w:rsidRDefault="0005627F" w:rsidP="0005627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ความเห็นของ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คณบดี</w:t>
                            </w:r>
                          </w:p>
                          <w:p w14:paraId="51796414" w14:textId="603E1BB4" w:rsidR="0005627F" w:rsidRPr="00297CA0" w:rsidRDefault="0005627F" w:rsidP="0005627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5627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(    )  อนุมัติ          (    )  ไม่อนุมัติ</w:t>
                            </w:r>
                          </w:p>
                          <w:p w14:paraId="0CB94086" w14:textId="77777777" w:rsidR="0005627F" w:rsidRPr="00297CA0" w:rsidRDefault="0005627F" w:rsidP="0005627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</w:t>
                            </w:r>
                          </w:p>
                          <w:p w14:paraId="39ED1006" w14:textId="77777777" w:rsidR="0005627F" w:rsidRDefault="0005627F" w:rsidP="0005627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</w:t>
                            </w: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</w:p>
                          <w:p w14:paraId="568C8A9F" w14:textId="77777777" w:rsidR="0005627F" w:rsidRPr="00297CA0" w:rsidRDefault="0005627F" w:rsidP="000562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86519" id="Text Box 18" o:spid="_x0000_s1029" type="#_x0000_t202" style="position:absolute;margin-left:247.85pt;margin-top:14.45pt;width:221.85pt;height:122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g5ZuQIAAMMFAAAOAAAAZHJzL2Uyb0RvYy54bWysVG1vmzAQ/j5p/8Hyd8pLTQKopGpDmCZ1&#10;L1K7H+CACdbAZrYT0k377zubJE1bTZq28QHZ5/Nzz909vqvrfd+hHVOaS5Hj8CLAiIlK1lxscvzl&#10;ofQSjLShoqadFCzHj0zj68XbN1fjkLFItrKrmUIAInQ2DjlujRky39dVy3qqL+TABBw2UvXUwFZt&#10;/FrREdD7zo+CYOaPUtWDkhXTGqzFdIgXDr9pWGU+NY1mBnU5Bm7G/ZX7r+3fX1zRbKPo0PLqQIP+&#10;BYuecgFBT1AFNRRtFX8F1fNKSS0bc1HJ3pdNwyvmcoBswuBFNvctHZjLBYqjh1OZ9P+DrT7uPivE&#10;a+gddErQHnr0wPYG3co9AhPUZxx0Bm73AziaPdjB1+WqhztZfdVIyGVLxYbdKCXHltEa+IX2pn92&#10;dcLRFmQ9fpA1xKFbIx3QvlG9LR6UAwE69Onx1BvLpQJjlITzMAWOFZyFcXyZxpGLQbPj9UFp847J&#10;HtlFjhU038HT3Z02lg7Nji42mpAl7zongE48M4DjZIHgcNWeWRqunz/SIF0lq4R4JJqtPBIUhXdT&#10;Lok3K8N5XFwWy2UR/rRxQ5K1vK6ZsGGO2grJn/XuoPJJFSd1adnx2sJZSlpt1stOoR0FbZfuOxTk&#10;zM1/TsMVAXJ5kVIYkeA2Sr1ylsw9UpLYS+dB4gVhepvOApKSonye0h0X7N9TQmOOoY3xpKbf5ha4&#10;73VuNOu5genR8T7HycmJZlaDK1G71hrKu2l9VgpL/6kU0O5jo51irUgnuZr9eu8ex6WNbtW8lvUj&#10;SFhJEBjoFCYfLFqpvmM0whTJsf62pYph1L0X8AzSkBA7dtyGxPMINur8ZH1+QkUFUDk2GE3LpZlG&#10;1XZQfNNCpOnhCXkDT6fhTtRPrA4PDiaFy+0w1ewoOt87r6fZu/gFAAD//wMAUEsDBBQABgAIAAAA&#10;IQCwXrga3wAAAAoBAAAPAAAAZHJzL2Rvd25yZXYueG1sTI/LTsMwEEX3SPyDNUjsqE2bPhziVAjE&#10;FtTykNi58TSJiMdR7Dbh7xlWsJyZozvnFtvJd+KMQ2wDGbidKRBIVXAt1QbeXp9uNiBisuRsFwgN&#10;fGOEbXl5UdjchZF2eN6nWnAIxdwaaFLqcylj1aC3cRZ6JL4dw+Bt4nGopRvsyOG+k3OlVtLblvhD&#10;Y3t8aLD62p+8gffn4+dHpl7qR7/sxzApSV5LY66vpvs7EAmn9AfDrz6rQ8lOh3AiF0VnINPLNaMG&#10;5hsNggG90BmIAy/WixXIspD/K5Q/AAAA//8DAFBLAQItABQABgAIAAAAIQC2gziS/gAAAOEBAAAT&#10;AAAAAAAAAAAAAAAAAAAAAABbQ29udGVudF9UeXBlc10ueG1sUEsBAi0AFAAGAAgAAAAhADj9If/W&#10;AAAAlAEAAAsAAAAAAAAAAAAAAAAALwEAAF9yZWxzLy5yZWxzUEsBAi0AFAAGAAgAAAAhABLWDlm5&#10;AgAAwwUAAA4AAAAAAAAAAAAAAAAALgIAAGRycy9lMm9Eb2MueG1sUEsBAi0AFAAGAAgAAAAhALBe&#10;uBrfAAAACgEAAA8AAAAAAAAAAAAAAAAAEwUAAGRycy9kb3ducmV2LnhtbFBLBQYAAAAABAAEAPMA&#10;AAAfBgAAAAA=&#10;" filled="f" stroked="f">
                <v:textbox>
                  <w:txbxContent>
                    <w:p w14:paraId="2C9FE24C" w14:textId="05B37AC4" w:rsidR="0005627F" w:rsidRDefault="0005627F" w:rsidP="0005627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ความเห็นของ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คณบดี</w:t>
                      </w:r>
                    </w:p>
                    <w:p w14:paraId="51796414" w14:textId="603E1BB4" w:rsidR="0005627F" w:rsidRPr="00297CA0" w:rsidRDefault="0005627F" w:rsidP="0005627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5627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(    )  อนุมัติ          (    )  ไม่อนุมัติ</w:t>
                      </w:r>
                    </w:p>
                    <w:p w14:paraId="0CB94086" w14:textId="77777777" w:rsidR="0005627F" w:rsidRPr="00297CA0" w:rsidRDefault="0005627F" w:rsidP="0005627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</w:t>
                      </w:r>
                    </w:p>
                    <w:p w14:paraId="39ED1006" w14:textId="77777777" w:rsidR="0005627F" w:rsidRDefault="0005627F" w:rsidP="0005627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</w:t>
                      </w: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</w:p>
                    <w:p w14:paraId="568C8A9F" w14:textId="77777777" w:rsidR="0005627F" w:rsidRPr="00297CA0" w:rsidRDefault="0005627F" w:rsidP="0005627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97C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2DCBC2" wp14:editId="2B18C414">
                <wp:simplePos x="0" y="0"/>
                <wp:positionH relativeFrom="column">
                  <wp:posOffset>1029970</wp:posOffset>
                </wp:positionH>
                <wp:positionV relativeFrom="paragraph">
                  <wp:posOffset>7611110</wp:posOffset>
                </wp:positionV>
                <wp:extent cx="2514600" cy="1485900"/>
                <wp:effectExtent l="0" t="381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5233F" w14:textId="77777777" w:rsidR="00297CA0" w:rsidRDefault="00297CA0" w:rsidP="00297CA0">
                            <w:pPr>
                              <w:rPr>
                                <w:szCs w:val="24"/>
                              </w:rPr>
                            </w:pPr>
                            <w:r w:rsidRPr="004712D4">
                              <w:rPr>
                                <w:rFonts w:hint="cs"/>
                                <w:szCs w:val="24"/>
                                <w:cs/>
                              </w:rPr>
                              <w:t>ความเห็นของหัวหน้าภาค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>วิชา</w:t>
                            </w:r>
                            <w:r w:rsidRPr="004712D4"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หัวหน้าสำนักงาน </w:t>
                            </w:r>
                          </w:p>
                          <w:p w14:paraId="5E560625" w14:textId="77777777" w:rsidR="00297CA0" w:rsidRPr="001A79C1" w:rsidRDefault="00297CA0" w:rsidP="00297CA0">
                            <w:pPr>
                              <w:rPr>
                                <w:szCs w:val="24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2536A69D" w14:textId="77777777" w:rsidR="00297CA0" w:rsidRPr="00041B12" w:rsidRDefault="00297CA0" w:rsidP="00297CA0">
                            <w:pPr>
                              <w:rPr>
                                <w:sz w:val="28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3CA2A176" w14:textId="77777777" w:rsidR="00297CA0" w:rsidRPr="00041B12" w:rsidRDefault="00297CA0" w:rsidP="00297CA0">
                            <w:pPr>
                              <w:rPr>
                                <w:sz w:val="28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46191032" w14:textId="77777777" w:rsidR="00297CA0" w:rsidRPr="009B2049" w:rsidRDefault="00297CA0" w:rsidP="00297C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8F3052" w14:textId="77777777" w:rsidR="00297CA0" w:rsidRPr="004712D4" w:rsidRDefault="00297CA0" w:rsidP="00297CA0">
                            <w:pPr>
                              <w:rPr>
                                <w:szCs w:val="24"/>
                                <w:cs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DCBC2" id="Text Box 13" o:spid="_x0000_s1030" type="#_x0000_t202" style="position:absolute;margin-left:81.1pt;margin-top:599.3pt;width:198pt;height:11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sAitwIAAMM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a&#10;eneJkaA99OiB7Q26lXsEIqjPOOgMzO4HMDR7kIOty1UPd7L6qpGQy5aKDbtRSo4tozXEF9qX/tnT&#10;CUdbkPX4Qdbgh26NdED7RvW2eFAOBOjQp8dTb2wsFQijOCSzAFQV6EKSxClcrA+aHZ8PSpt3TPbI&#10;HnKsoPkOnu7utJlMjybWm5Al7zqQ06wTzwSAOUnAOTy1OhuG6+ePNEhXySohHolmK48EReHdlEvi&#10;zcpwHheXxXJZhD+t35BkLa9rJqybI7dC8me9O7B8YsWJXVp2vLZwNiStNutlp9COArdLtw4FOTPz&#10;n4fh6gW5vEgpjEhwG6VeOUvmHilJ7KXzIPGCML1NZwFJSVE+T+mOC/bvKaExx2kcxRObfptb4Nbr&#10;3GjWcwPTo+N9jpOTEc0sB1eidq01lHfT+awUNvynUkC7j412jLUknehq9uu9+xzEerdsXsv6ESis&#10;JBAMyAiTDw6tVN8xGmGK5Fh/21LFMOreC/gGaUiIHTvuQuJ5BBd1rlmfa6ioACrHBqPpuDTTqNoO&#10;im9a8DR9PCFv4Os03JH6KarDh4NJ4XI7TDU7is7vzupp9i5+AQAA//8DAFBLAwQUAAYACAAAACEA&#10;lukPw+AAAAANAQAADwAAAGRycy9kb3ducmV2LnhtbEyPzU7DMBCE70i8g7VI3Kjd0ERpGqdCIK4g&#10;yo/Umxtvk4h4HcVuE96e5URvO7Oj2W/L7ex6ccYxdJ40LBcKBFLtbUeNho/357scRIiGrOk9oYYf&#10;DLCtrq9KU1g/0Rued7ERXEKhMBraGIdCylC36ExY+AGJd0c/OhNZjo20o5m43PUyUSqTznTEF1oz&#10;4GOL9ffu5DR8vhz3Xyv12jy5dJj8rCS5tdT69mZ+2ICIOMf/MPzhMzpUzHTwJ7JB9KyzJOEoD8t1&#10;noHgSJrmbB3YWt0nGciqlJdfVL8AAAD//wMAUEsBAi0AFAAGAAgAAAAhALaDOJL+AAAA4QEAABMA&#10;AAAAAAAAAAAAAAAAAAAAAFtDb250ZW50X1R5cGVzXS54bWxQSwECLQAUAAYACAAAACEAOP0h/9YA&#10;AACUAQAACwAAAAAAAAAAAAAAAAAvAQAAX3JlbHMvLnJlbHNQSwECLQAUAAYACAAAACEAFG7AIrcC&#10;AADDBQAADgAAAAAAAAAAAAAAAAAuAgAAZHJzL2Uyb0RvYy54bWxQSwECLQAUAAYACAAAACEAlukP&#10;w+AAAAANAQAADwAAAAAAAAAAAAAAAAARBQAAZHJzL2Rvd25yZXYueG1sUEsFBgAAAAAEAAQA8wAA&#10;AB4GAAAAAA==&#10;" filled="f" stroked="f">
                <v:textbox>
                  <w:txbxContent>
                    <w:p w14:paraId="33F5233F" w14:textId="77777777" w:rsidR="00297CA0" w:rsidRDefault="00297CA0" w:rsidP="00297CA0">
                      <w:pPr>
                        <w:rPr>
                          <w:szCs w:val="24"/>
                        </w:rPr>
                      </w:pPr>
                      <w:r w:rsidRPr="004712D4">
                        <w:rPr>
                          <w:rFonts w:hint="cs"/>
                          <w:szCs w:val="24"/>
                          <w:cs/>
                        </w:rPr>
                        <w:t>ความเห็นของหัวหน้าภาค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>วิชา</w:t>
                      </w:r>
                      <w:r w:rsidRPr="004712D4">
                        <w:rPr>
                          <w:rFonts w:hint="cs"/>
                          <w:szCs w:val="24"/>
                          <w:cs/>
                        </w:rPr>
                        <w:t xml:space="preserve"> / 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 xml:space="preserve">หัวหน้าสำนักงาน </w:t>
                      </w:r>
                    </w:p>
                    <w:p w14:paraId="5E560625" w14:textId="77777777" w:rsidR="00297CA0" w:rsidRPr="001A79C1" w:rsidRDefault="00297CA0" w:rsidP="00297CA0">
                      <w:pPr>
                        <w:rPr>
                          <w:szCs w:val="24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2536A69D" w14:textId="77777777" w:rsidR="00297CA0" w:rsidRPr="00041B12" w:rsidRDefault="00297CA0" w:rsidP="00297CA0">
                      <w:pPr>
                        <w:rPr>
                          <w:sz w:val="28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3CA2A176" w14:textId="77777777" w:rsidR="00297CA0" w:rsidRPr="00041B12" w:rsidRDefault="00297CA0" w:rsidP="00297CA0">
                      <w:pPr>
                        <w:rPr>
                          <w:sz w:val="28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46191032" w14:textId="77777777" w:rsidR="00297CA0" w:rsidRPr="009B2049" w:rsidRDefault="00297CA0" w:rsidP="00297CA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A8F3052" w14:textId="77777777" w:rsidR="00297CA0" w:rsidRPr="004712D4" w:rsidRDefault="00297CA0" w:rsidP="00297CA0">
                      <w:pPr>
                        <w:rPr>
                          <w:szCs w:val="24"/>
                          <w:cs/>
                        </w:rPr>
                      </w:pPr>
                      <w:r>
                        <w:rPr>
                          <w:szCs w:val="24"/>
                        </w:rPr>
                        <w:t xml:space="preserve">                      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>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75D1D2B" w14:textId="223B2543" w:rsidR="00297CA0" w:rsidRDefault="0005627F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22A4DEF" wp14:editId="10D59040">
                <wp:simplePos x="0" y="0"/>
                <wp:positionH relativeFrom="column">
                  <wp:posOffset>-42361</wp:posOffset>
                </wp:positionH>
                <wp:positionV relativeFrom="paragraph">
                  <wp:posOffset>194721</wp:posOffset>
                </wp:positionV>
                <wp:extent cx="2817198" cy="1384814"/>
                <wp:effectExtent l="0" t="0" r="0" b="63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198" cy="13848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8A46B" w14:textId="7866A2A2" w:rsidR="0005627F" w:rsidRPr="00297CA0" w:rsidRDefault="0005627F" w:rsidP="0005627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ความเห็นของ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งานการเงินและพัสดุ</w:t>
                            </w: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0D686089" w14:textId="77777777" w:rsidR="0005627F" w:rsidRPr="00297CA0" w:rsidRDefault="0005627F" w:rsidP="0005627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</w:t>
                            </w:r>
                          </w:p>
                          <w:p w14:paraId="784C1C11" w14:textId="77777777" w:rsidR="0005627F" w:rsidRDefault="0005627F" w:rsidP="0005627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</w:t>
                            </w: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</w:p>
                          <w:p w14:paraId="1ADDB023" w14:textId="77777777" w:rsidR="0005627F" w:rsidRPr="00297CA0" w:rsidRDefault="0005627F" w:rsidP="000562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A4DEF" id="Text Box 17" o:spid="_x0000_s1031" type="#_x0000_t202" style="position:absolute;margin-left:-3.35pt;margin-top:15.35pt;width:221.85pt;height:109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Sf5uQIAAMM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q3wEjQDnr0wEaDbuWIwAT1GXqdgtt9D45mBDv4Oq66v5PlV42EXDVUbNmNUnJoGK0gv9De9M+u&#10;TjjagmyGD7KCOHRnpAMaa9XZ4kE5EKBDnx5PvbG5lGCM4nARJqCmEs7Cy5jEIXExaHq83itt3jHZ&#10;IbvIsILmO3i6v9PGpkPTo4uNJmTB29YJoBXPDOA4WSA4XLVnNg3Xzx9JkKzjdUw8Es3XHgny3Lsp&#10;VsSbF+Fill/mq1Ue/rRxQ5I2vKqYsGGO2grJn/XuoPJJFSd1adnyysLZlLTablatQnsK2i7cdyjI&#10;mZv/PA1XBODyglIYkeA2SrxiHi88UpCZlyyC2AvC5DaZByQhefGc0h0X7N8poSHDySyaTWr6LbfA&#10;fa+50bTjBqZHy7sMxycnmloNrkXlWmsob6f1WSls+k+lgHYfG+0Ua0U6ydWMm9E9jpmNbtW8kdUj&#10;SFhJEBjoFCYfLBqpvmM0wBTJsP62o4ph1L4X8AySkBA7dtyGzBYRbNT5yeb8hIoSoDJsMJqWKzON&#10;ql2v+LaBSNPDE/IGnk7Nnaifsjo8OJgUjtthqtlRdL53Xk+zd/kLAAD//wMAUEsDBBQABgAIAAAA&#10;IQAdGu0b3gAAAAkBAAAPAAAAZHJzL2Rvd25yZXYueG1sTI/BTsMwEETvSPyDtUjcWps2tCFkUyEQ&#10;VxCFVuLmJtskIl5HsduEv2c5wWk1mtHsm3wzuU6daQitZ4SbuQFFXPqq5Rrh4/15loIK0XJlO8+E&#10;8E0BNsXlRW6zyo/8RudtrJWUcMgsQhNjn2kdyoacDXPfE4t39IOzUeRQ62qwo5S7Ti+MWWlnW5YP&#10;je3psaHya3tyCLuX4+c+Ma/1k7vtRz8Zze5OI15fTQ/3oCJN8S8Mv/iCDoUwHfyJq6A6hNlqLUmE&#10;pZErfrJcy7YDwiJJU9BFrv8vKH4AAAD//wMAUEsBAi0AFAAGAAgAAAAhALaDOJL+AAAA4QEAABMA&#10;AAAAAAAAAAAAAAAAAAAAAFtDb250ZW50X1R5cGVzXS54bWxQSwECLQAUAAYACAAAACEAOP0h/9YA&#10;AACUAQAACwAAAAAAAAAAAAAAAAAvAQAAX3JlbHMvLnJlbHNQSwECLQAUAAYACAAAACEAH9kn+bkC&#10;AADDBQAADgAAAAAAAAAAAAAAAAAuAgAAZHJzL2Uyb0RvYy54bWxQSwECLQAUAAYACAAAACEAHRrt&#10;G94AAAAJAQAADwAAAAAAAAAAAAAAAAATBQAAZHJzL2Rvd25yZXYueG1sUEsFBgAAAAAEAAQA8wAA&#10;AB4GAAAAAA==&#10;" filled="f" stroked="f">
                <v:textbox>
                  <w:txbxContent>
                    <w:p w14:paraId="3518A46B" w14:textId="7866A2A2" w:rsidR="0005627F" w:rsidRPr="00297CA0" w:rsidRDefault="0005627F" w:rsidP="0005627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ความเห็นของ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งานการเงินและพัสดุ</w:t>
                      </w: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0D686089" w14:textId="77777777" w:rsidR="0005627F" w:rsidRPr="00297CA0" w:rsidRDefault="0005627F" w:rsidP="0005627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</w:t>
                      </w:r>
                    </w:p>
                    <w:p w14:paraId="784C1C11" w14:textId="77777777" w:rsidR="0005627F" w:rsidRDefault="0005627F" w:rsidP="0005627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</w:t>
                      </w: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</w:p>
                    <w:p w14:paraId="1ADDB023" w14:textId="77777777" w:rsidR="0005627F" w:rsidRPr="00297CA0" w:rsidRDefault="0005627F" w:rsidP="0005627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25B4022" w14:textId="4E27D188" w:rsidR="00297CA0" w:rsidRDefault="00297CA0" w:rsidP="00C2565C">
      <w:pPr>
        <w:rPr>
          <w:rFonts w:ascii="TH SarabunPSK" w:hAnsi="TH SarabunPSK" w:cs="TH SarabunPSK"/>
          <w:sz w:val="32"/>
          <w:szCs w:val="32"/>
        </w:rPr>
      </w:pPr>
    </w:p>
    <w:p w14:paraId="5AD5615C" w14:textId="2BDFF42F" w:rsidR="00297CA0" w:rsidRDefault="00297CA0" w:rsidP="00C2565C">
      <w:pPr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sectPr w:rsidR="00297CA0" w:rsidSect="006B72B7">
      <w:headerReference w:type="even" r:id="rId7"/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4A66A" w14:textId="77777777" w:rsidR="009B0D0D" w:rsidRDefault="009B0D0D">
      <w:r>
        <w:separator/>
      </w:r>
    </w:p>
  </w:endnote>
  <w:endnote w:type="continuationSeparator" w:id="0">
    <w:p w14:paraId="38BED248" w14:textId="77777777" w:rsidR="009B0D0D" w:rsidRDefault="009B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3F9B7" w14:textId="77777777" w:rsidR="009B0D0D" w:rsidRDefault="009B0D0D">
      <w:r>
        <w:separator/>
      </w:r>
    </w:p>
  </w:footnote>
  <w:footnote w:type="continuationSeparator" w:id="0">
    <w:p w14:paraId="3D7E9341" w14:textId="77777777" w:rsidR="009B0D0D" w:rsidRDefault="009B0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91439" w14:textId="77777777"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AD9143A" w14:textId="77777777" w:rsidR="00B84631" w:rsidRDefault="00B846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AE"/>
    <w:rsid w:val="000009B3"/>
    <w:rsid w:val="00041424"/>
    <w:rsid w:val="00055E5F"/>
    <w:rsid w:val="0005627F"/>
    <w:rsid w:val="0006583D"/>
    <w:rsid w:val="00071155"/>
    <w:rsid w:val="000878C7"/>
    <w:rsid w:val="000D658D"/>
    <w:rsid w:val="00107DC9"/>
    <w:rsid w:val="00134A4B"/>
    <w:rsid w:val="001878BA"/>
    <w:rsid w:val="00193FB7"/>
    <w:rsid w:val="001A236F"/>
    <w:rsid w:val="001B6BD6"/>
    <w:rsid w:val="001D2D8E"/>
    <w:rsid w:val="001F5E85"/>
    <w:rsid w:val="00234405"/>
    <w:rsid w:val="00236EDF"/>
    <w:rsid w:val="002747A4"/>
    <w:rsid w:val="00297CA0"/>
    <w:rsid w:val="002D0C13"/>
    <w:rsid w:val="002E1EB8"/>
    <w:rsid w:val="002F20E1"/>
    <w:rsid w:val="002F2539"/>
    <w:rsid w:val="00387B20"/>
    <w:rsid w:val="003A54A5"/>
    <w:rsid w:val="003B0B81"/>
    <w:rsid w:val="003B682D"/>
    <w:rsid w:val="003E582F"/>
    <w:rsid w:val="004470AA"/>
    <w:rsid w:val="00497633"/>
    <w:rsid w:val="004B0E42"/>
    <w:rsid w:val="004B4D7E"/>
    <w:rsid w:val="004C53C8"/>
    <w:rsid w:val="00506B44"/>
    <w:rsid w:val="005425A8"/>
    <w:rsid w:val="00585454"/>
    <w:rsid w:val="005B3CDE"/>
    <w:rsid w:val="005F4EE0"/>
    <w:rsid w:val="00612B51"/>
    <w:rsid w:val="00613DE2"/>
    <w:rsid w:val="00614357"/>
    <w:rsid w:val="006A175C"/>
    <w:rsid w:val="006A4118"/>
    <w:rsid w:val="006B17F4"/>
    <w:rsid w:val="006B72B7"/>
    <w:rsid w:val="006D16F7"/>
    <w:rsid w:val="006E31FA"/>
    <w:rsid w:val="007154B5"/>
    <w:rsid w:val="007941B5"/>
    <w:rsid w:val="007955BD"/>
    <w:rsid w:val="007A77CC"/>
    <w:rsid w:val="007B0FAD"/>
    <w:rsid w:val="007E6E95"/>
    <w:rsid w:val="007F1A71"/>
    <w:rsid w:val="00841186"/>
    <w:rsid w:val="008535D9"/>
    <w:rsid w:val="0086677E"/>
    <w:rsid w:val="008720A2"/>
    <w:rsid w:val="008D01E2"/>
    <w:rsid w:val="008E157A"/>
    <w:rsid w:val="00904C2B"/>
    <w:rsid w:val="00921E9F"/>
    <w:rsid w:val="00923102"/>
    <w:rsid w:val="009368C2"/>
    <w:rsid w:val="00946E2C"/>
    <w:rsid w:val="00950731"/>
    <w:rsid w:val="00951D06"/>
    <w:rsid w:val="009813B5"/>
    <w:rsid w:val="00990D85"/>
    <w:rsid w:val="00997BAE"/>
    <w:rsid w:val="009B0D0D"/>
    <w:rsid w:val="009C74E1"/>
    <w:rsid w:val="009D74D7"/>
    <w:rsid w:val="00A07DF8"/>
    <w:rsid w:val="00A10DAF"/>
    <w:rsid w:val="00A60D81"/>
    <w:rsid w:val="00A64DF4"/>
    <w:rsid w:val="00A71D98"/>
    <w:rsid w:val="00A841C7"/>
    <w:rsid w:val="00A97E58"/>
    <w:rsid w:val="00AB3BC8"/>
    <w:rsid w:val="00AC4217"/>
    <w:rsid w:val="00AD0725"/>
    <w:rsid w:val="00AE4267"/>
    <w:rsid w:val="00AE7976"/>
    <w:rsid w:val="00B002E5"/>
    <w:rsid w:val="00B2460E"/>
    <w:rsid w:val="00B51B3E"/>
    <w:rsid w:val="00B80B01"/>
    <w:rsid w:val="00B84631"/>
    <w:rsid w:val="00B8566C"/>
    <w:rsid w:val="00B857A1"/>
    <w:rsid w:val="00BD1FF2"/>
    <w:rsid w:val="00C13F57"/>
    <w:rsid w:val="00C2565C"/>
    <w:rsid w:val="00C87E7C"/>
    <w:rsid w:val="00C94909"/>
    <w:rsid w:val="00D35165"/>
    <w:rsid w:val="00D40E4A"/>
    <w:rsid w:val="00D4689D"/>
    <w:rsid w:val="00D518B7"/>
    <w:rsid w:val="00D5496A"/>
    <w:rsid w:val="00D60159"/>
    <w:rsid w:val="00D6626B"/>
    <w:rsid w:val="00D866EA"/>
    <w:rsid w:val="00DB741A"/>
    <w:rsid w:val="00DC6853"/>
    <w:rsid w:val="00DD267F"/>
    <w:rsid w:val="00DF05F2"/>
    <w:rsid w:val="00E30CE3"/>
    <w:rsid w:val="00E537F1"/>
    <w:rsid w:val="00E820D8"/>
    <w:rsid w:val="00EB5645"/>
    <w:rsid w:val="00EE0C32"/>
    <w:rsid w:val="00F06498"/>
    <w:rsid w:val="00F116A9"/>
    <w:rsid w:val="00F17493"/>
    <w:rsid w:val="00F23720"/>
    <w:rsid w:val="00F4094B"/>
    <w:rsid w:val="00F57925"/>
    <w:rsid w:val="00F819F8"/>
    <w:rsid w:val="00F92927"/>
    <w:rsid w:val="00FB294A"/>
    <w:rsid w:val="00FB3EF2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9141E"/>
  <w15:chartTrackingRefBased/>
  <w15:docId w15:val="{CB0A4716-6918-4346-91E0-E9596CB2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20D8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813B5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9813B5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ipornsu\Downloads\&#3627;&#3609;&#3633;&#3591;&#3626;&#3639;&#3629;&#3616;&#3634;&#3618;&#3651;&#3609;6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หนังสือภายใน61.dot</Template>
  <TotalTime>1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darunee chantara</dc:creator>
  <cp:keywords/>
  <dc:description/>
  <cp:lastModifiedBy>Atjima Aimsawang</cp:lastModifiedBy>
  <cp:revision>3</cp:revision>
  <cp:lastPrinted>2025-02-13T03:47:00Z</cp:lastPrinted>
  <dcterms:created xsi:type="dcterms:W3CDTF">2025-05-02T02:01:00Z</dcterms:created>
  <dcterms:modified xsi:type="dcterms:W3CDTF">2025-05-06T03:17:00Z</dcterms:modified>
</cp:coreProperties>
</file>