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1F4" w14:textId="2BAA3CA8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32780" wp14:editId="3CE5B054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20B39024" w14:textId="77777777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059BB6C" wp14:editId="1D780364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AD6808" w14:textId="77777777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26CF0C" wp14:editId="0BE1D04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1003A96" wp14:editId="30D483EE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อว      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E7CC22A" w14:textId="60FD92E7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D6099D" wp14:editId="253BC92B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1770">
        <w:rPr>
          <w:rFonts w:ascii="TH SarabunPSK" w:hAnsi="TH SarabunPSK" w:cs="TH SarabunPSK" w:hint="cs"/>
          <w:sz w:val="32"/>
          <w:szCs w:val="32"/>
          <w:cs/>
        </w:rPr>
        <w:t>รายงานผลการไปปฏิบัติงาน</w:t>
      </w:r>
      <w:r w:rsidR="00051770" w:rsidRPr="00AE6926">
        <w:rPr>
          <w:rFonts w:ascii="TH SarabunPSK" w:hAnsi="TH SarabunPSK" w:cs="TH SarabunPSK"/>
          <w:sz w:val="32"/>
          <w:szCs w:val="32"/>
          <w:cs/>
        </w:rPr>
        <w:t>เพื่อเพิ่มพูนความรู้ทางวิชาการ</w:t>
      </w:r>
      <w:bookmarkStart w:id="0" w:name="_GoBack"/>
      <w:bookmarkEnd w:id="0"/>
    </w:p>
    <w:p w14:paraId="23319522" w14:textId="14B58B20" w:rsidR="00C87E7C" w:rsidRPr="00B80B01" w:rsidRDefault="00AE6926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D962B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AE6926">
        <w:rPr>
          <w:rFonts w:ascii="TH SarabunPSK" w:hAnsi="TH SarabunPSK" w:cs="TH SarabunPSK"/>
          <w:sz w:val="32"/>
          <w:szCs w:val="32"/>
          <w:cs/>
        </w:rPr>
        <w:t xml:space="preserve"> (ผ่าน</w:t>
      </w:r>
      <w:r w:rsidR="00D962BF">
        <w:rPr>
          <w:rFonts w:ascii="TH SarabunPSK" w:hAnsi="TH SarabunPSK" w:cs="TH SarabunPSK" w:hint="cs"/>
          <w:sz w:val="32"/>
          <w:szCs w:val="32"/>
          <w:cs/>
        </w:rPr>
        <w:t>คณบดีคณะสหเวชศาสตร์)</w:t>
      </w:r>
    </w:p>
    <w:p w14:paraId="403304F4" w14:textId="2B80790A" w:rsidR="00C87E7C" w:rsidRPr="00B80B01" w:rsidRDefault="00AE6926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551965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คำสั่งมหาวิทยาลัยนเรศวร ที่.............../................ เรื่อง................................................ สั่ง ณ วันที่............................................ ได้มีคำสั่งให้</w:t>
      </w:r>
      <w:r w:rsidRPr="00AE6926">
        <w:rPr>
          <w:rFonts w:ascii="TH SarabunPSK" w:hAnsi="TH SarabunPSK" w:cs="TH SarabunPSK"/>
          <w:sz w:val="32"/>
          <w:szCs w:val="32"/>
          <w:cs/>
        </w:rPr>
        <w:t xml:space="preserve">กระผม/ดิฉัน............................................................ พนักงานมหาวิทยาลัย ตำแหน่ง................................... สังกัดภาควิชา........................................ คณะสหเวชศาสตร์ มหาวิทยาลัยนเรศวร ไปปฏิบัติงานเพื่อเพิ่มพูนความรู้ทางวิชาการทางด้านการ............................................. เพื่อขอกำหนดตำแหน่งทางวิชาการระดับ............................ </w:t>
      </w:r>
      <w:r w:rsidR="00551965" w:rsidRPr="00AE6926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 เป็นระยะเวลา ๑ ปี ตั้งแต่วันที่.............................ถึงวันที่ ............................................ ณ ประเทศ..........................  โดยใช้ทุนส่วนตัว</w:t>
      </w:r>
      <w:r w:rsidR="00051770">
        <w:rPr>
          <w:rFonts w:ascii="TH SarabunPSK" w:hAnsi="TH SarabunPSK" w:cs="TH SarabunPSK" w:hint="cs"/>
          <w:sz w:val="32"/>
          <w:szCs w:val="32"/>
          <w:cs/>
        </w:rPr>
        <w:t xml:space="preserve"> และได้อนุมัติให้กลับเข้า</w:t>
      </w:r>
      <w:r w:rsidR="00051770" w:rsidRPr="00D962BF">
        <w:rPr>
          <w:rFonts w:ascii="TH SarabunPSK" w:hAnsi="TH SarabunPSK" w:cs="TH SarabunPSK"/>
          <w:sz w:val="32"/>
          <w:szCs w:val="32"/>
          <w:cs/>
        </w:rPr>
        <w:t>ปฏิบัติราชการ ตั้งแต่วันที่............................................... เป็นต้นไป</w:t>
      </w:r>
      <w:r w:rsidR="00551965" w:rsidRPr="00AE69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926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051E90C" w14:textId="2DC8F2CD" w:rsidR="00C87E7C" w:rsidRPr="00B80B01" w:rsidRDefault="00D962BF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962BF">
        <w:rPr>
          <w:rFonts w:ascii="TH SarabunPSK" w:hAnsi="TH SarabunPSK" w:cs="TH SarabunPSK"/>
          <w:sz w:val="32"/>
          <w:szCs w:val="32"/>
          <w:cs/>
        </w:rPr>
        <w:t>ในการนี้  กระผม/ดิฉัน จึงมีความประสงค์ขอ</w:t>
      </w:r>
      <w:r w:rsidR="00051770">
        <w:rPr>
          <w:rFonts w:ascii="TH SarabunPSK" w:hAnsi="TH SarabunPSK" w:cs="TH SarabunPSK" w:hint="cs"/>
          <w:sz w:val="32"/>
          <w:szCs w:val="32"/>
          <w:cs/>
        </w:rPr>
        <w:t>รายงานผลการไปปฏิบัติงาน</w:t>
      </w:r>
      <w:r w:rsidR="00051770" w:rsidRPr="00AE6926">
        <w:rPr>
          <w:rFonts w:ascii="TH SarabunPSK" w:hAnsi="TH SarabunPSK" w:cs="TH SarabunPSK"/>
          <w:sz w:val="32"/>
          <w:szCs w:val="32"/>
          <w:cs/>
        </w:rPr>
        <w:t>เพื่อเพิ่มพูนความรู้ทางวิชาการ</w:t>
      </w:r>
      <w:r w:rsidR="00051770">
        <w:rPr>
          <w:rFonts w:ascii="TH SarabunPSK" w:hAnsi="TH SarabunPSK" w:cs="TH SarabunPSK" w:hint="cs"/>
          <w:sz w:val="32"/>
          <w:szCs w:val="32"/>
          <w:cs/>
        </w:rPr>
        <w:t xml:space="preserve">ดังกล่าว รอบ..............เดือน ซึ่งขณะนี้อยู่ในขั้นตอน.............................................. และคงเหลือขั้นตอน............................................... 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โดยมีรายละเอียดดังเอกสารแนบ</w:t>
      </w:r>
    </w:p>
    <w:p w14:paraId="6166341E" w14:textId="77777777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EA5D09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FFE6FB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114CF451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504585B1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692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1626AEF8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พนักงานมหาวิทยาลัย ตำแหน่ง................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0"/>
      <w:headerReference w:type="default" r:id="rId11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B207" w14:textId="77777777" w:rsidR="00FB294A" w:rsidRDefault="00FB294A">
      <w:r>
        <w:separator/>
      </w:r>
    </w:p>
  </w:endnote>
  <w:endnote w:type="continuationSeparator" w:id="0">
    <w:p w14:paraId="05652C53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CFC41" w14:textId="77777777" w:rsidR="00FB294A" w:rsidRDefault="00FB294A">
      <w:r>
        <w:separator/>
      </w:r>
    </w:p>
  </w:footnote>
  <w:footnote w:type="continuationSeparator" w:id="0">
    <w:p w14:paraId="63B024DF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0EC4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4E258F0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34F3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80A23A0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8056055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1770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D16A4"/>
    <w:rsid w:val="002E1EB8"/>
    <w:rsid w:val="002F20E1"/>
    <w:rsid w:val="002F2539"/>
    <w:rsid w:val="003346FA"/>
    <w:rsid w:val="00387B20"/>
    <w:rsid w:val="003A54A5"/>
    <w:rsid w:val="003B0B81"/>
    <w:rsid w:val="003B3FE2"/>
    <w:rsid w:val="003E582F"/>
    <w:rsid w:val="004470AA"/>
    <w:rsid w:val="00497633"/>
    <w:rsid w:val="004B0E42"/>
    <w:rsid w:val="004B4D7E"/>
    <w:rsid w:val="004C53C8"/>
    <w:rsid w:val="00506B44"/>
    <w:rsid w:val="0053480C"/>
    <w:rsid w:val="005425A8"/>
    <w:rsid w:val="00551965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AE6926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962BF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265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1" ma:contentTypeDescription="สร้างเอกสารใหม่" ma:contentTypeScope="" ma:versionID="e50e40d445be7361be41a639cfad431a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10b817831dd77a653fec982296b559c1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E657A-24BE-4DC1-A713-4518EF1DC1A8}">
  <ds:schemaRefs>
    <ds:schemaRef ds:uri="http://purl.org/dc/elements/1.1/"/>
    <ds:schemaRef ds:uri="http://schemas.microsoft.com/office/2006/metadata/properties"/>
    <ds:schemaRef ds:uri="1f1296bc-e18d-4182-92ba-cca05a73ec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08860D-00A3-4FE4-A581-811EB88E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DD865-B78E-4AD1-BFD5-509028FA9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16</TotalTime>
  <Pages>1</Pages>
  <Words>170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9</cp:revision>
  <cp:lastPrinted>2018-03-07T03:26:00Z</cp:lastPrinted>
  <dcterms:created xsi:type="dcterms:W3CDTF">2022-04-22T02:45:00Z</dcterms:created>
  <dcterms:modified xsi:type="dcterms:W3CDTF">2022-06-07T03:44:00Z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