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1F4" w14:textId="6FB52471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32780" wp14:editId="1343FA57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20B39024" w14:textId="77777777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059BB6C" wp14:editId="1D780364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AD6808" w14:textId="77777777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26CF0C" wp14:editId="0BE1D04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1003A96" wp14:editId="30D483EE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อว        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E7CC22A" w14:textId="52938750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3D6099D" wp14:editId="253BC92B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6926" w:rsidRPr="00AE6926">
        <w:rPr>
          <w:rFonts w:ascii="TH SarabunPSK" w:hAnsi="TH SarabunPSK" w:cs="TH SarabunPSK"/>
          <w:sz w:val="32"/>
          <w:szCs w:val="32"/>
          <w:cs/>
        </w:rPr>
        <w:t>ขออนุมัติไปปฏิบัติงานเพื่อเพิ่มพูนความรู้ทางวิชาการทางด้านการ</w:t>
      </w:r>
    </w:p>
    <w:p w14:paraId="23319522" w14:textId="77777777" w:rsidR="00C87E7C" w:rsidRPr="00B80B01" w:rsidRDefault="00AE6926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เรียน   คณบดี (ผ่านหัวหน้าภาควิชา.......................)</w:t>
      </w:r>
    </w:p>
    <w:p w14:paraId="403304F4" w14:textId="77777777" w:rsidR="00C87E7C" w:rsidRPr="00B80B01" w:rsidRDefault="00AE6926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ตามที่ กระผม/ดิฉัน............................................................ พนักงานมหาวิทยาลัย ตำแหน่ง................................... สังกัดภาควิชา........................................ คณะสหเวชศาสตร์ มหาวิทยาลัยนเรศวร มีความประสงค์จะไปปฏิบัติงานเพื่อเพิ่มพูนความรู้ทางวิชาการทางด้านการ............................................. เพื่อขอกำหนดตำแหน่งทางวิชาการระดับ............................ นั้น</w:t>
      </w:r>
    </w:p>
    <w:p w14:paraId="0051E90C" w14:textId="77777777" w:rsidR="00C87E7C" w:rsidRPr="00B80B01" w:rsidRDefault="00AE692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ในการนี้  กระผม/ดิฉัน จึงขออนุมัติลาไปปฏิบัติงานเพื่อเพิ่มพูนความรู้ทางวิชาการทางด้านการ............................................. เพื่อขอกำหนดตำแหน่งทางวิชาการระดับ............................ เรื่อง........................................................................ เป็นระยะเวลา ๑ ปี ตั้งแต่วันที่.............................ถึงวันที่ ............................................ ณ ประเทศ..........................  โดยใช้ทุนส่วนตัว โดยมีรายละเอียดดังเอกสารแนบ</w:t>
      </w:r>
    </w:p>
    <w:p w14:paraId="6166341E" w14:textId="77777777" w:rsidR="00C87E7C" w:rsidRPr="00B80B01" w:rsidRDefault="00AE692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8EA5D09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1FFE6FB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114CF451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504585B1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E692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1626AEF8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926" w:rsidRPr="00AE6926">
        <w:rPr>
          <w:rFonts w:ascii="TH SarabunPSK" w:hAnsi="TH SarabunPSK" w:cs="TH SarabunPSK"/>
          <w:sz w:val="32"/>
          <w:szCs w:val="32"/>
          <w:cs/>
        </w:rPr>
        <w:t>พนักงานมหาวิทยาลัย ตำแหน่ง................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10"/>
      <w:headerReference w:type="default" r:id="rId11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63C2" w14:textId="77777777" w:rsidR="004673B6" w:rsidRDefault="004673B6">
      <w:r>
        <w:separator/>
      </w:r>
    </w:p>
  </w:endnote>
  <w:endnote w:type="continuationSeparator" w:id="0">
    <w:p w14:paraId="51BC3958" w14:textId="77777777" w:rsidR="004673B6" w:rsidRDefault="004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C951" w14:textId="77777777" w:rsidR="004673B6" w:rsidRDefault="004673B6">
      <w:r>
        <w:separator/>
      </w:r>
    </w:p>
  </w:footnote>
  <w:footnote w:type="continuationSeparator" w:id="0">
    <w:p w14:paraId="6EAFBE71" w14:textId="77777777" w:rsidR="004673B6" w:rsidRDefault="0046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0EC4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4E258F0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34F3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80A23A0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8056055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1225A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673B6"/>
    <w:rsid w:val="00497633"/>
    <w:rsid w:val="004B0E42"/>
    <w:rsid w:val="004B4D7E"/>
    <w:rsid w:val="004C0355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D7AEB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AE6926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57265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1D7220D1FD224CA68BF4413D3502B7" ma:contentTypeVersion="11" ma:contentTypeDescription="สร้างเอกสารใหม่" ma:contentTypeScope="" ma:versionID="e50e40d445be7361be41a639cfad431a">
  <xsd:schema xmlns:xsd="http://www.w3.org/2001/XMLSchema" xmlns:xs="http://www.w3.org/2001/XMLSchema" xmlns:p="http://schemas.microsoft.com/office/2006/metadata/properties" xmlns:ns3="1f1296bc-e18d-4182-92ba-cca05a73ecbf" targetNamespace="http://schemas.microsoft.com/office/2006/metadata/properties" ma:root="true" ma:fieldsID="10b817831dd77a653fec982296b559c1" ns3:_="">
    <xsd:import namespace="1f1296bc-e18d-4182-92ba-cca05a73e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96bc-e18d-4182-92ba-cca05a73e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DD865-B78E-4AD1-BFD5-509028FA9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8860D-00A3-4FE4-A581-811EB88E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E657A-24BE-4DC1-A713-4518EF1DC1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5</cp:revision>
  <cp:lastPrinted>2018-03-07T03:26:00Z</cp:lastPrinted>
  <dcterms:created xsi:type="dcterms:W3CDTF">2022-04-22T02:45:00Z</dcterms:created>
  <dcterms:modified xsi:type="dcterms:W3CDTF">2025-04-03T06:35:00Z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0x010100C71D7220D1FD224CA68BF4413D3502B7</vt:lpwstr>
  </property>
</Properties>
</file>