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3E229BC0" w:rsidR="00DD267F" w:rsidRPr="00004120" w:rsidRDefault="00DE6599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BDFC73" wp14:editId="1F9165EE">
                <wp:simplePos x="0" y="0"/>
                <wp:positionH relativeFrom="column">
                  <wp:posOffset>2341853</wp:posOffset>
                </wp:positionH>
                <wp:positionV relativeFrom="paragraph">
                  <wp:posOffset>-407113</wp:posOffset>
                </wp:positionV>
                <wp:extent cx="1116353" cy="527323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53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36315" w14:textId="59C7E06C" w:rsidR="00DE6599" w:rsidRPr="00DE6599" w:rsidRDefault="00DE6599" w:rsidP="00DE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DE6599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4"/>
                                <w:cs/>
                              </w:rPr>
                              <w:t>- ตัวอย่าง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DFC73" id="Rectangle 5" o:spid="_x0000_s1026" style="position:absolute;left:0;text-align:left;margin-left:184.4pt;margin-top:-32.05pt;width:87.9pt;height:41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" filled="f" stroked="f">
                <v:textbox>
                  <w:txbxContent>
                    <w:p w14:paraId="21136315" w14:textId="59C7E06C" w:rsidR="00DE6599" w:rsidRPr="00DE6599" w:rsidRDefault="00DE6599" w:rsidP="00DE659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4"/>
                        </w:rPr>
                      </w:pPr>
                      <w:r w:rsidRPr="00DE6599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4"/>
                          <w:cs/>
                        </w:rPr>
                        <w:t>- ตัวอย่าง -</w:t>
                      </w:r>
                    </w:p>
                  </w:txbxContent>
                </v:textbox>
              </v:rect>
            </w:pict>
          </mc:Fallback>
        </mc:AlternateContent>
      </w:r>
      <w:r w:rsidR="00997BAE"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  <w:bookmarkStart w:id="0" w:name="_GoBack"/>
      <w:bookmarkEnd w:id="0"/>
    </w:p>
    <w:p w14:paraId="0AD9141F" w14:textId="1A17B566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7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</w:p>
    <w:p w14:paraId="0AD91420" w14:textId="168914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64678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326490B8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78E" w:rsidRPr="0064678E">
        <w:rPr>
          <w:rFonts w:ascii="TH SarabunPSK" w:hAnsi="TH SarabunPSK" w:cs="TH SarabunPSK"/>
          <w:sz w:val="32"/>
          <w:szCs w:val="32"/>
          <w:cs/>
        </w:rPr>
        <w:t>ขอความอนุเคราะห์ประเมินค่างานเพื่อขอกำหนดตำแหน่ง</w:t>
      </w:r>
      <w:r w:rsidR="00545D4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4678E" w:rsidRPr="0064678E">
        <w:rPr>
          <w:rFonts w:ascii="TH SarabunPSK" w:hAnsi="TH SarabunPSK" w:cs="TH SarabunPSK"/>
          <w:sz w:val="32"/>
          <w:szCs w:val="32"/>
          <w:cs/>
        </w:rPr>
        <w:t>ระดับชำนาญการ</w:t>
      </w:r>
    </w:p>
    <w:p w14:paraId="0AD91422" w14:textId="4EC9817A" w:rsidR="00C87E7C" w:rsidRPr="00B80B01" w:rsidRDefault="0064678E" w:rsidP="00FB3EF2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</w:t>
      </w:r>
      <w:r w:rsidR="00DE6599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</w:p>
    <w:p w14:paraId="0AD91423" w14:textId="5637B7EA" w:rsidR="00C87E7C" w:rsidRPr="00B80B01" w:rsidRDefault="0064678E" w:rsidP="00DD267F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กระผม/ดิฉัน............................................... พนักงานมหาวิทยาลัย ตำแหน่ง..................................... ระดับ............................. สังกัดงาน.................................. สำนักงานเลขานุการ คณะสหเวชศาสตร์ </w:t>
      </w:r>
      <w:r w:rsidRPr="0064678E">
        <w:rPr>
          <w:rFonts w:ascii="TH SarabunPSK" w:hAnsi="TH SarabunPSK" w:cs="TH SarabunPSK"/>
          <w:sz w:val="32"/>
          <w:szCs w:val="32"/>
          <w:cs/>
        </w:rPr>
        <w:t>มีความประสงค์ขอรับการประเมินค่างานเพื่อขอกำหนดตำแหน่ง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4678E">
        <w:rPr>
          <w:rFonts w:ascii="TH SarabunPSK" w:hAnsi="TH SarabunPSK" w:cs="TH SarabunPSK"/>
          <w:sz w:val="32"/>
          <w:szCs w:val="32"/>
          <w:cs/>
        </w:rPr>
        <w:t>ระดับชำนาญการ นั้น</w:t>
      </w:r>
    </w:p>
    <w:p w14:paraId="0AD91424" w14:textId="499368E8" w:rsidR="00C87E7C" w:rsidRPr="00B80B01" w:rsidRDefault="0064678E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กระผม/ดิฉัน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64678E">
        <w:rPr>
          <w:rFonts w:ascii="TH SarabunPSK" w:hAnsi="TH SarabunPSK" w:cs="TH SarabunPSK"/>
          <w:sz w:val="32"/>
          <w:szCs w:val="32"/>
          <w:cs/>
        </w:rPr>
        <w:t>ขอความอนุเคราะห์ประเมินค่างานเพื่อขอกำหนดตำแหน่ง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จากระดับปฏิบัติการ เป็นระดับ</w:t>
      </w:r>
      <w:r w:rsidRPr="0064678E">
        <w:rPr>
          <w:rFonts w:ascii="TH SarabunPSK" w:hAnsi="TH SarabunPSK" w:cs="TH SarabunPSK"/>
          <w:sz w:val="32"/>
          <w:szCs w:val="32"/>
          <w:cs/>
        </w:rPr>
        <w:t>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พร้อมนี้ได้แนบ</w:t>
      </w:r>
      <w:r w:rsidRPr="0064678E">
        <w:rPr>
          <w:rFonts w:ascii="TH SarabunPSK" w:hAnsi="TH SarabunPSK" w:cs="TH SarabunPSK"/>
          <w:sz w:val="32"/>
          <w:szCs w:val="32"/>
          <w:cs/>
        </w:rPr>
        <w:t xml:space="preserve">แบบประเมินค่างานระดับชำนาญการและชำนาญการพิเศษ (ปง </w:t>
      </w:r>
      <w:r w:rsidR="00DE6599">
        <w:rPr>
          <w:rFonts w:ascii="TH SarabunPSK" w:hAnsi="TH SarabunPSK" w:cs="TH SarabunPSK" w:hint="cs"/>
          <w:sz w:val="32"/>
          <w:szCs w:val="32"/>
          <w:cs/>
        </w:rPr>
        <w:t>๐๓</w:t>
      </w:r>
      <w:r w:rsidRPr="0064678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มาด้วยแล้ว รายละเอียดดังเอกสารแนบ</w:t>
      </w:r>
    </w:p>
    <w:p w14:paraId="0AD91425" w14:textId="5D23582C" w:rsidR="00C87E7C" w:rsidRPr="00B80B01" w:rsidRDefault="0064678E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1F56"/>
    <w:multiLevelType w:val="hybridMultilevel"/>
    <w:tmpl w:val="F0C0AD84"/>
    <w:lvl w:ilvl="0" w:tplc="81C2739E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45D47"/>
    <w:rsid w:val="005B3CDE"/>
    <w:rsid w:val="005F4EE0"/>
    <w:rsid w:val="00612B51"/>
    <w:rsid w:val="00613DE2"/>
    <w:rsid w:val="0064678E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E6599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E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10</TotalTime>
  <Pages>1</Pages>
  <Words>132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4</cp:revision>
  <cp:lastPrinted>2018-03-07T03:26:00Z</cp:lastPrinted>
  <dcterms:created xsi:type="dcterms:W3CDTF">2022-03-07T03:31:00Z</dcterms:created>
  <dcterms:modified xsi:type="dcterms:W3CDTF">2022-07-19T02:57:00Z</dcterms:modified>
</cp:coreProperties>
</file>