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CB034AC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81109C2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CB33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5BD80303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59B2" w:rsidRPr="00BD59B2">
        <w:rPr>
          <w:rFonts w:ascii="TH SarabunPSK" w:hAnsi="TH SarabunPSK" w:cs="TH SarabunPSK"/>
          <w:sz w:val="32"/>
          <w:szCs w:val="32"/>
          <w:cs/>
        </w:rPr>
        <w:t>ขอเสนอรายชื่อผู้ทรงคุณวุฒิเพื่อประเมินการสอนและเอกสารประกอบการสอน/เอกสารคำสอน</w:t>
      </w:r>
    </w:p>
    <w:p w14:paraId="0AD91422" w14:textId="2D67C534" w:rsidR="00C87E7C" w:rsidRPr="00B80B01" w:rsidRDefault="005D249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 xml:space="preserve">เรียน  คณบดีคณะสหเวชศาสตร์ </w:t>
      </w:r>
    </w:p>
    <w:p w14:paraId="0AD91423" w14:textId="0F50E4D7" w:rsidR="00C87E7C" w:rsidRPr="00B80B01" w:rsidRDefault="00BD59B2" w:rsidP="005D249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9B2">
        <w:rPr>
          <w:rFonts w:ascii="TH SarabunPSK" w:hAnsi="TH SarabunPSK" w:cs="TH SarabunPSK"/>
          <w:sz w:val="32"/>
          <w:szCs w:val="32"/>
          <w:cs/>
        </w:rPr>
        <w:t>ตามที่ ............................................................ พนักงานมหาวิทยาลัย ตำแหน่ง............................... สังกัดภาควิชา................................................ ขอประเมินผลการสอนและเอกสารประกอบการสอน/เอกสารคำสอน ในรายวิชา...................................................... รหัสวิชา............................ เพื่อประกอบการขอกำหนดตำแหน่งทางวิชาการระดับ.......................... นั้น</w:t>
      </w:r>
    </w:p>
    <w:p w14:paraId="794F93A1" w14:textId="77777777" w:rsidR="00BD59B2" w:rsidRDefault="00BD5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D59B2">
        <w:rPr>
          <w:rFonts w:ascii="TH SarabunPSK" w:hAnsi="TH SarabunPSK" w:cs="TH SarabunPSK"/>
          <w:sz w:val="32"/>
          <w:szCs w:val="32"/>
          <w:cs/>
        </w:rPr>
        <w:t>ในการนี้  กระผม/ดิฉัน................................................. หัวหน้าภาควิชา.................................. ขอเสนอรายชื่อผู้ทรงคุณวุฒิเพื่อประเมินการสอนและเอกสารประกอบการสอน/เอกสารคำสอน ของ............................................................ จำนวน ๓ ท่าน ดังมีรายนามต่อไปนี้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5"/>
        <w:gridCol w:w="2518"/>
        <w:gridCol w:w="1573"/>
        <w:gridCol w:w="1463"/>
      </w:tblGrid>
      <w:tr w:rsidR="00BD59B2" w:rsidRPr="00587053" w14:paraId="7DC55AC1" w14:textId="77777777" w:rsidTr="002E124D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3DD28478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030B3A1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ชื่อ-สกุล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767FEA0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ปัจจุบันสังกัด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BA049D7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หมายเลขติดต่อ</w:t>
            </w:r>
          </w:p>
        </w:tc>
        <w:tc>
          <w:tcPr>
            <w:tcW w:w="1489" w:type="dxa"/>
            <w:vAlign w:val="center"/>
          </w:tcPr>
          <w:p w14:paraId="7F3DB7E9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BD59B2" w:rsidRPr="00587053" w14:paraId="539F4DDA" w14:textId="77777777" w:rsidTr="002E124D">
        <w:trPr>
          <w:jc w:val="center"/>
        </w:trPr>
        <w:tc>
          <w:tcPr>
            <w:tcW w:w="702" w:type="dxa"/>
            <w:shd w:val="clear" w:color="auto" w:fill="auto"/>
          </w:tcPr>
          <w:p w14:paraId="17379AB9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882" w:type="dxa"/>
            <w:shd w:val="clear" w:color="auto" w:fill="auto"/>
          </w:tcPr>
          <w:p w14:paraId="4B376161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576" w:type="dxa"/>
            <w:shd w:val="clear" w:color="auto" w:fill="auto"/>
          </w:tcPr>
          <w:p w14:paraId="269FAC98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593" w:type="dxa"/>
            <w:shd w:val="clear" w:color="auto" w:fill="auto"/>
          </w:tcPr>
          <w:p w14:paraId="56ACFB57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489" w:type="dxa"/>
          </w:tcPr>
          <w:p w14:paraId="45331451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BD59B2" w:rsidRPr="00587053" w14:paraId="1959C1FD" w14:textId="77777777" w:rsidTr="002E124D">
        <w:trPr>
          <w:jc w:val="center"/>
        </w:trPr>
        <w:tc>
          <w:tcPr>
            <w:tcW w:w="702" w:type="dxa"/>
            <w:shd w:val="clear" w:color="auto" w:fill="auto"/>
          </w:tcPr>
          <w:p w14:paraId="217A89A7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882" w:type="dxa"/>
            <w:shd w:val="clear" w:color="auto" w:fill="auto"/>
          </w:tcPr>
          <w:p w14:paraId="74FF7CE5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576" w:type="dxa"/>
            <w:shd w:val="clear" w:color="auto" w:fill="auto"/>
          </w:tcPr>
          <w:p w14:paraId="086743FF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593" w:type="dxa"/>
            <w:shd w:val="clear" w:color="auto" w:fill="auto"/>
          </w:tcPr>
          <w:p w14:paraId="7CA84934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489" w:type="dxa"/>
          </w:tcPr>
          <w:p w14:paraId="5F0D393D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</w:tr>
      <w:tr w:rsidR="00BD59B2" w:rsidRPr="00587053" w14:paraId="2E3BA24A" w14:textId="77777777" w:rsidTr="002E124D">
        <w:trPr>
          <w:jc w:val="center"/>
        </w:trPr>
        <w:tc>
          <w:tcPr>
            <w:tcW w:w="702" w:type="dxa"/>
            <w:shd w:val="clear" w:color="auto" w:fill="auto"/>
          </w:tcPr>
          <w:p w14:paraId="2373BECF" w14:textId="77777777" w:rsidR="00BD59B2" w:rsidRPr="00587053" w:rsidRDefault="00BD59B2" w:rsidP="002E124D">
            <w:pPr>
              <w:pStyle w:val="BodyText2"/>
              <w:jc w:val="center"/>
              <w:rPr>
                <w:rFonts w:ascii="TH SarabunPSK" w:hAnsi="TH SarabunPSK" w:cs="TH SarabunPSK" w:hint="cs"/>
              </w:rPr>
            </w:pPr>
            <w:r w:rsidRPr="00587053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882" w:type="dxa"/>
            <w:shd w:val="clear" w:color="auto" w:fill="auto"/>
          </w:tcPr>
          <w:p w14:paraId="2A6BD202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2576" w:type="dxa"/>
            <w:shd w:val="clear" w:color="auto" w:fill="auto"/>
          </w:tcPr>
          <w:p w14:paraId="05646328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593" w:type="dxa"/>
            <w:shd w:val="clear" w:color="auto" w:fill="auto"/>
          </w:tcPr>
          <w:p w14:paraId="773CB37E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  <w:tc>
          <w:tcPr>
            <w:tcW w:w="1489" w:type="dxa"/>
          </w:tcPr>
          <w:p w14:paraId="6EBEF14A" w14:textId="77777777" w:rsidR="00BD59B2" w:rsidRPr="00587053" w:rsidRDefault="00BD59B2" w:rsidP="002E124D">
            <w:pPr>
              <w:pStyle w:val="BodyText2"/>
              <w:jc w:val="thaiDistribute"/>
              <w:rPr>
                <w:rFonts w:ascii="TH SarabunPSK" w:hAnsi="TH SarabunPSK" w:cs="TH SarabunPSK" w:hint="cs"/>
              </w:rPr>
            </w:pPr>
          </w:p>
        </w:tc>
      </w:tr>
    </w:tbl>
    <w:p w14:paraId="0AD91424" w14:textId="3CD9599C" w:rsidR="00C87E7C" w:rsidRPr="008A5D30" w:rsidRDefault="0039277D" w:rsidP="00BD59B2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D91425" w14:textId="4460EE3F" w:rsidR="00C87E7C" w:rsidRPr="00B80B01" w:rsidRDefault="007F66F9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6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663E42F2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9B2">
        <w:rPr>
          <w:rFonts w:ascii="TH SarabunPSK" w:hAnsi="TH SarabunPSK" w:cs="TH SarabunPSK" w:hint="cs"/>
          <w:sz w:val="32"/>
          <w:szCs w:val="32"/>
          <w:cs/>
        </w:rPr>
        <w:t>หัวหน้าภาควิชา...............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17F1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9277D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D2491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66F9"/>
    <w:rsid w:val="00841186"/>
    <w:rsid w:val="008535D9"/>
    <w:rsid w:val="0086677E"/>
    <w:rsid w:val="008720A2"/>
    <w:rsid w:val="008A5D30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D59B2"/>
    <w:rsid w:val="00C13F57"/>
    <w:rsid w:val="00C2565C"/>
    <w:rsid w:val="00C87E7C"/>
    <w:rsid w:val="00C94909"/>
    <w:rsid w:val="00CB33E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BodyText2">
    <w:name w:val="Body Text 2"/>
    <w:basedOn w:val="Normal"/>
    <w:link w:val="BodyText2Char"/>
    <w:rsid w:val="00BD59B2"/>
    <w:rPr>
      <w:rFonts w:ascii="Browallia New" w:eastAsia="Cordia New" w:hAnsi="Browallia New" w:cs="Browall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D59B2"/>
    <w:rPr>
      <w:rFonts w:ascii="Browallia New" w:eastAsia="Cord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32</TotalTime>
  <Pages>1</Pages>
  <Words>136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7</cp:revision>
  <cp:lastPrinted>2018-03-07T03:26:00Z</cp:lastPrinted>
  <dcterms:created xsi:type="dcterms:W3CDTF">2022-03-07T03:31:00Z</dcterms:created>
  <dcterms:modified xsi:type="dcterms:W3CDTF">2023-12-14T04:44:00Z</dcterms:modified>
</cp:coreProperties>
</file>