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CB034AC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4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081109C2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CB33E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09630206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5D30" w:rsidRPr="008A5D30">
        <w:rPr>
          <w:rFonts w:ascii="TH SarabunPSK" w:hAnsi="TH SarabunPSK" w:cs="TH SarabunPSK"/>
          <w:sz w:val="32"/>
          <w:szCs w:val="32"/>
          <w:cs/>
        </w:rPr>
        <w:t>ขอประเมินผลการสอนและเอกสาร</w:t>
      </w:r>
      <w:r w:rsidR="008A5D30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</w:p>
    <w:p w14:paraId="0AD91422" w14:textId="31148462" w:rsidR="00C87E7C" w:rsidRPr="00B80B01" w:rsidRDefault="005D2491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เรียน  คณบดีคณะสหเวชศาสตร์ (ผ่านหัวหน้าภาควิชา.....................................)</w:t>
      </w:r>
    </w:p>
    <w:p w14:paraId="0AD91423" w14:textId="5B6C4245" w:rsidR="00C87E7C" w:rsidRPr="00B80B01" w:rsidRDefault="005D2491" w:rsidP="005D249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2491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ดิฉัน/กระผม.................................................   พนักงานมหาวิทยาลัย  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5D2491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5D2491">
        <w:rPr>
          <w:rFonts w:ascii="TH SarabunPSK" w:hAnsi="TH SarabunPSK" w:cs="TH SarabunPSK"/>
          <w:sz w:val="32"/>
          <w:szCs w:val="32"/>
          <w:cs/>
        </w:rPr>
        <w:t xml:space="preserve"> สังกัดภาควิชา.................................................  คณะสหเวชศาสตร์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ขอประเมินการสอนและเอกสา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ร</w:t>
      </w:r>
      <w:r w:rsidR="008A5D30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  <w:r w:rsidR="008A5D30">
        <w:rPr>
          <w:rFonts w:ascii="TH SarabunPSK" w:hAnsi="TH SarabunPSK" w:cs="TH SarabunPSK" w:hint="cs"/>
          <w:color w:val="0070C0"/>
          <w:szCs w:val="24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โดยประเมินการสอนแบบสอนจริง เพื่อ</w:t>
      </w:r>
      <w:r w:rsidRPr="005D2491">
        <w:rPr>
          <w:rFonts w:ascii="TH SarabunPSK" w:hAnsi="TH SarabunPSK" w:cs="TH SarabunPSK"/>
          <w:sz w:val="32"/>
          <w:szCs w:val="32"/>
          <w:cs/>
        </w:rPr>
        <w:t>ประกอบการขอกำหนดตำแหน่งทางวิชาการ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ระดั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บ</w:t>
      </w:r>
      <w:r w:rsidRPr="005D2491">
        <w:rPr>
          <w:rFonts w:ascii="TH SarabunPSK" w:hAnsi="TH SarabunPSK" w:cs="TH SarabunPSK"/>
          <w:sz w:val="32"/>
          <w:szCs w:val="32"/>
          <w:cs/>
        </w:rPr>
        <w:t>.........</w:t>
      </w:r>
      <w:r w:rsidR="008A5D3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D2491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AD91424" w14:textId="17AF8A7F" w:rsidR="00C87E7C" w:rsidRPr="008A5D30" w:rsidRDefault="005D2491" w:rsidP="00A60D81">
      <w:pPr>
        <w:spacing w:before="120"/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5D2491">
        <w:rPr>
          <w:rFonts w:ascii="TH SarabunPSK" w:hAnsi="TH SarabunPSK" w:cs="TH SarabunPSK"/>
          <w:sz w:val="32"/>
          <w:szCs w:val="32"/>
          <w:cs/>
        </w:rPr>
        <w:t>ดิฉัน/กระผม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จึงมีความประสงค์ขอ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ประเมินการสอนแบบสอนจริง</w:t>
      </w:r>
      <w:r w:rsidR="00001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รายวิชา.........</w:t>
      </w:r>
      <w:r w:rsidR="007F66F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........ รหัสวิชา.................</w:t>
      </w:r>
      <w:r w:rsidR="007F66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ซึ่งจะทำการสอน</w:t>
      </w:r>
      <w:r w:rsidR="007F66F9" w:rsidRPr="007F66F9">
        <w:rPr>
          <w:rFonts w:ascii="TH SarabunPSK" w:hAnsi="TH SarabunPSK" w:cs="TH SarabunPSK"/>
          <w:sz w:val="32"/>
          <w:szCs w:val="32"/>
          <w:cs/>
        </w:rPr>
        <w:t>ในวันที่............................................</w:t>
      </w:r>
      <w:r w:rsidR="00001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>เวลา.............................. น. ณ ห้อง........................................... พร้อมนี้ได้แนบเอกสาร</w:t>
      </w:r>
      <w:r w:rsidR="008A5D30" w:rsidRPr="008A5D30">
        <w:rPr>
          <w:rFonts w:ascii="TH SarabunPSK" w:hAnsi="TH SarabunPSK" w:cs="TH SarabunPSK" w:hint="cs"/>
          <w:color w:val="0070C0"/>
          <w:szCs w:val="24"/>
          <w:cs/>
        </w:rPr>
        <w:t>(ระดับ ผศ.ระบุว่าเอกสารประกอบการสอน ระดับรศ.ระบุว่าเอกสารคำสอน)</w:t>
      </w:r>
      <w:r w:rsidR="008A5D30">
        <w:rPr>
          <w:rFonts w:ascii="TH SarabunPSK" w:hAnsi="TH SarabunPSK" w:cs="TH SarabunPSK" w:hint="cs"/>
          <w:color w:val="0070C0"/>
          <w:szCs w:val="24"/>
          <w:cs/>
        </w:rPr>
        <w:t xml:space="preserve"> </w:t>
      </w:r>
      <w:r w:rsidR="008A5D30">
        <w:rPr>
          <w:rFonts w:ascii="TH SarabunPSK" w:hAnsi="TH SarabunPSK" w:cs="TH SarabunPSK" w:hint="cs"/>
          <w:sz w:val="32"/>
          <w:szCs w:val="32"/>
          <w:cs/>
        </w:rPr>
        <w:t xml:space="preserve">จำนวน ๓ เล่มมาด้วยแล้ว </w:t>
      </w:r>
    </w:p>
    <w:p w14:paraId="0AD91425" w14:textId="4460EE3F" w:rsidR="00C87E7C" w:rsidRPr="00B80B01" w:rsidRDefault="007F66F9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66F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7777777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AD9143C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AD9143D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017F1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D2491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66F9"/>
    <w:rsid w:val="00841186"/>
    <w:rsid w:val="008535D9"/>
    <w:rsid w:val="0086677E"/>
    <w:rsid w:val="008720A2"/>
    <w:rsid w:val="008A5D30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CB33E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27</TotalTime>
  <Pages>1</Pages>
  <Words>170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5</cp:revision>
  <cp:lastPrinted>2018-03-07T03:26:00Z</cp:lastPrinted>
  <dcterms:created xsi:type="dcterms:W3CDTF">2022-03-07T03:31:00Z</dcterms:created>
  <dcterms:modified xsi:type="dcterms:W3CDTF">2022-09-21T09:45:00Z</dcterms:modified>
</cp:coreProperties>
</file>