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CB034AC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081109C2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CB33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32BD9998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2491" w:rsidRPr="005D2491">
        <w:rPr>
          <w:rFonts w:ascii="TH SarabunPSK" w:hAnsi="TH SarabunPSK" w:cs="TH SarabunPSK"/>
          <w:sz w:val="32"/>
          <w:szCs w:val="32"/>
          <w:cs/>
        </w:rPr>
        <w:t>ขออนุมัติบันทึกการสอนลงในแผ่นบันทึกข้อมูล</w:t>
      </w:r>
    </w:p>
    <w:p w14:paraId="0AD91422" w14:textId="31148462" w:rsidR="00C87E7C" w:rsidRPr="00B80B01" w:rsidRDefault="005D2491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เรียน  คณบดีคณะสหเวชศาสตร์ (ผ่านหัวหน้าภาควิชา.....................................)</w:t>
      </w:r>
    </w:p>
    <w:p w14:paraId="0AD91423" w14:textId="798E080D" w:rsidR="00C87E7C" w:rsidRPr="00B80B01" w:rsidRDefault="005D2491" w:rsidP="005D249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ดิฉัน/กระผม.................................................   พนักงานมหาวิทยาลัย  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D2491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 สังกัดภาควิชา.................................................  คณะสหเวชศาสตร์ </w:t>
      </w:r>
      <w:r>
        <w:rPr>
          <w:rFonts w:ascii="TH SarabunPSK" w:hAnsi="TH SarabunPSK" w:cs="TH SarabunPSK" w:hint="cs"/>
          <w:sz w:val="32"/>
          <w:szCs w:val="32"/>
          <w:cs/>
        </w:rPr>
        <w:t>จะขอประเมินการสอนและเอกสารที่ใช้ประเมินผลการสอน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เพื่อประกอบการขอกำหนดตำแหน่งทางวิชาการ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0AD91424" w14:textId="416FA91D" w:rsidR="00C87E7C" w:rsidRPr="00B80B01" w:rsidRDefault="005D2491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5D2491">
        <w:rPr>
          <w:rFonts w:ascii="TH SarabunPSK" w:hAnsi="TH SarabunPSK" w:cs="TH SarabunPSK"/>
          <w:sz w:val="32"/>
          <w:szCs w:val="32"/>
          <w:cs/>
        </w:rPr>
        <w:t>ดิฉัน/กระผม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จึงมีความประสงค์ขอ</w:t>
      </w:r>
      <w:r w:rsidR="007F66F9" w:rsidRPr="005D2491">
        <w:rPr>
          <w:rFonts w:ascii="TH SarabunPSK" w:hAnsi="TH SarabunPSK" w:cs="TH SarabunPSK"/>
          <w:sz w:val="32"/>
          <w:szCs w:val="32"/>
          <w:cs/>
        </w:rPr>
        <w:t>อนุมัติบันทึกการสอ</w:t>
      </w:r>
      <w:r w:rsidR="000017F1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รายวิชา.........</w:t>
      </w:r>
      <w:r w:rsidR="007F66F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........ รหัสวิชา.................</w:t>
      </w:r>
      <w:r w:rsidR="007F66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ซึ่งจะดำเนินการในวันที่............................................</w:t>
      </w:r>
      <w:r w:rsidR="000017F1">
        <w:rPr>
          <w:rFonts w:ascii="TH SarabunPSK" w:hAnsi="TH SarabunPSK" w:cs="TH SarabunPSK" w:hint="cs"/>
          <w:sz w:val="32"/>
          <w:szCs w:val="32"/>
          <w:cs/>
        </w:rPr>
        <w:t xml:space="preserve"> เพื่อประกอบการขอ</w:t>
      </w:r>
      <w:r w:rsidR="000017F1">
        <w:rPr>
          <w:rFonts w:ascii="TH SarabunPSK" w:hAnsi="TH SarabunPSK" w:cs="TH SarabunPSK" w:hint="cs"/>
          <w:sz w:val="32"/>
          <w:szCs w:val="32"/>
          <w:cs/>
        </w:rPr>
        <w:t>ประเมินการสอน</w:t>
      </w:r>
      <w:r w:rsidR="000017F1">
        <w:rPr>
          <w:rFonts w:ascii="TH SarabunPSK" w:hAnsi="TH SarabunPSK" w:cs="TH SarabunPSK" w:hint="cs"/>
          <w:sz w:val="32"/>
          <w:szCs w:val="32"/>
          <w:cs/>
        </w:rPr>
        <w:t>ฯ ดังกล่าว</w:t>
      </w:r>
    </w:p>
    <w:p w14:paraId="0AD91425" w14:textId="336DC3D0" w:rsidR="00C87E7C" w:rsidRPr="00B80B01" w:rsidRDefault="007F66F9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6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bookmarkStart w:id="0" w:name="_GoBack"/>
      <w:bookmarkEnd w:id="0"/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017F1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D2491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7F66F9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CB33E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23</TotalTime>
  <Pages>1</Pages>
  <Words>117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4</cp:revision>
  <cp:lastPrinted>2018-03-07T03:26:00Z</cp:lastPrinted>
  <dcterms:created xsi:type="dcterms:W3CDTF">2022-03-07T03:31:00Z</dcterms:created>
  <dcterms:modified xsi:type="dcterms:W3CDTF">2022-09-21T09:36:00Z</dcterms:modified>
</cp:coreProperties>
</file>