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CB034AC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81109C2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CB33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17068A39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76B3" w:rsidRPr="00DA76B3">
        <w:rPr>
          <w:rFonts w:ascii="TH SarabunPSK" w:hAnsi="TH SarabunPSK" w:cs="TH SarabunPSK"/>
          <w:sz w:val="32"/>
          <w:szCs w:val="32"/>
          <w:cs/>
        </w:rPr>
        <w:t>ขอความอนุเคราะห์หนังสือรับรอง</w:t>
      </w:r>
    </w:p>
    <w:p w14:paraId="0AD91422" w14:textId="636E9912" w:rsidR="00C87E7C" w:rsidRPr="00B80B01" w:rsidRDefault="005D249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 xml:space="preserve">เรียน  คณบดีคณะสหเวชศาสตร์ </w:t>
      </w:r>
    </w:p>
    <w:p w14:paraId="0AD91423" w14:textId="53889D51" w:rsidR="00C87E7C" w:rsidRPr="00B80B01" w:rsidRDefault="005D2491" w:rsidP="005D249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ดิฉัน/กระผม.................................................   พนักงานมหาวิทยาลัย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D2491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สังกัดภาควิชา.................................................  คณะสหเวชศาสตร์ </w:t>
      </w:r>
      <w:r w:rsidR="002F027E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</w:t>
      </w:r>
      <w:r w:rsidR="002F027E" w:rsidRPr="00DA76B3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2F027E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bookmarkStart w:id="0" w:name="_GoBack"/>
      <w:bookmarkEnd w:id="0"/>
    </w:p>
    <w:p w14:paraId="0AD91424" w14:textId="3B0801D8" w:rsidR="00C87E7C" w:rsidRDefault="00431CE0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B69BB1" wp14:editId="5C3D3E19">
                <wp:simplePos x="0" y="0"/>
                <wp:positionH relativeFrom="column">
                  <wp:posOffset>3957811</wp:posOffset>
                </wp:positionH>
                <wp:positionV relativeFrom="paragraph">
                  <wp:posOffset>18189</wp:posOffset>
                </wp:positionV>
                <wp:extent cx="2000816" cy="29391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16" cy="293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177A1" w14:textId="2EEC20B3" w:rsidR="00431CE0" w:rsidRPr="00431CE0" w:rsidRDefault="00431CE0" w:rsidP="00431C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0"/>
                                <w:szCs w:val="22"/>
                              </w:rPr>
                            </w:pPr>
                            <w:r w:rsidRPr="00431CE0">
                              <w:rPr>
                                <w:rFonts w:ascii="TH SarabunPSK" w:hAnsi="TH SarabunPSK" w:cs="TH SarabunPSK"/>
                                <w:color w:val="0070C0"/>
                                <w:sz w:val="20"/>
                                <w:szCs w:val="22"/>
                                <w:cs/>
                              </w:rPr>
                              <w:t>ระบุว่ารับรองการปฏิบัติงานหรือรับรองเงินเดือน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9BB1" id="Rectangle 9" o:spid="_x0000_s1026" style="position:absolute;left:0;text-align:left;margin-left:311.65pt;margin-top:1.45pt;width:157.55pt;height:23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" filled="f" stroked="f">
                <v:textbox>
                  <w:txbxContent>
                    <w:p w14:paraId="7B0177A1" w14:textId="2EEC20B3" w:rsidR="00431CE0" w:rsidRPr="00431CE0" w:rsidRDefault="00431CE0" w:rsidP="00431CE0">
                      <w:pPr>
                        <w:jc w:val="center"/>
                        <w:rPr>
                          <w:rFonts w:ascii="TH SarabunPSK" w:hAnsi="TH SarabunPSK" w:cs="TH SarabunPSK"/>
                          <w:color w:val="0070C0"/>
                          <w:sz w:val="20"/>
                          <w:szCs w:val="22"/>
                        </w:rPr>
                      </w:pPr>
                      <w:r w:rsidRPr="00431CE0">
                        <w:rPr>
                          <w:rFonts w:ascii="TH SarabunPSK" w:hAnsi="TH SarabunPSK" w:cs="TH SarabunPSK"/>
                          <w:color w:val="0070C0"/>
                          <w:sz w:val="20"/>
                          <w:szCs w:val="22"/>
                          <w:cs/>
                        </w:rPr>
                        <w:t>ระบุว่ารับรองการปฏิบัติงานหรือรับรองเงินเดือน</w:t>
                      </w:r>
                    </w:p>
                  </w:txbxContent>
                </v:textbox>
              </v:rect>
            </w:pict>
          </mc:Fallback>
        </mc:AlternateConten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5D2491" w:rsidRPr="005D2491">
        <w:rPr>
          <w:rFonts w:ascii="TH SarabunPSK" w:hAnsi="TH SarabunPSK" w:cs="TH SarabunPSK"/>
          <w:sz w:val="32"/>
          <w:szCs w:val="32"/>
          <w:cs/>
        </w:rPr>
        <w:t>ดิฉัน/กระผม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2F027E" w:rsidRPr="00DA76B3">
        <w:rPr>
          <w:rFonts w:ascii="TH SarabunPSK" w:hAnsi="TH SarabunPSK" w:cs="TH SarabunPSK"/>
          <w:sz w:val="32"/>
          <w:szCs w:val="32"/>
          <w:cs/>
        </w:rPr>
        <w:t>ขอความอนุเคราะห์หนังสือรับรอง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2F027E">
        <w:rPr>
          <w:rFonts w:ascii="TH SarabunPSK" w:hAnsi="TH SarabunPSK" w:cs="TH SarabunPSK" w:hint="cs"/>
          <w:sz w:val="32"/>
          <w:szCs w:val="32"/>
          <w:cs/>
        </w:rPr>
        <w:t>จำนวน.........ฉบับ โดยมีรายละเอียดดังนี้</w:t>
      </w:r>
    </w:p>
    <w:p w14:paraId="6DFEBA0A" w14:textId="2FD5256D" w:rsidR="002F027E" w:rsidRDefault="00431CE0" w:rsidP="002F027E">
      <w:pPr>
        <w:pStyle w:val="ListParagraph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6E69C" wp14:editId="19A8AC5D">
                <wp:simplePos x="0" y="0"/>
                <wp:positionH relativeFrom="column">
                  <wp:posOffset>2929337</wp:posOffset>
                </wp:positionH>
                <wp:positionV relativeFrom="paragraph">
                  <wp:posOffset>113665</wp:posOffset>
                </wp:positionV>
                <wp:extent cx="128270" cy="144145"/>
                <wp:effectExtent l="0" t="0" r="2413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5403E" id="Rectangle 7" o:spid="_x0000_s1026" style="position:absolute;margin-left:230.65pt;margin-top:8.95pt;width:10.1pt;height:11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brWw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67A6C6" wp14:editId="43399F8C">
                <wp:simplePos x="0" y="0"/>
                <wp:positionH relativeFrom="column">
                  <wp:posOffset>2158283</wp:posOffset>
                </wp:positionH>
                <wp:positionV relativeFrom="paragraph">
                  <wp:posOffset>109855</wp:posOffset>
                </wp:positionV>
                <wp:extent cx="128270" cy="144145"/>
                <wp:effectExtent l="0" t="0" r="2413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C01B2" id="Rectangle 5" o:spid="_x0000_s1026" style="position:absolute;margin-left:169.95pt;margin-top:8.65pt;width:10.1pt;height:11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YK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2F027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F0AC8" wp14:editId="7B0ABE7A">
                <wp:simplePos x="0" y="0"/>
                <wp:positionH relativeFrom="column">
                  <wp:posOffset>4206982</wp:posOffset>
                </wp:positionH>
                <wp:positionV relativeFrom="paragraph">
                  <wp:posOffset>30473</wp:posOffset>
                </wp:positionV>
                <wp:extent cx="1280833" cy="293911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833" cy="293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7B3F" w14:textId="43CE4B2C" w:rsidR="002F027E" w:rsidRPr="002F027E" w:rsidRDefault="002F027E" w:rsidP="002F02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2F027E">
                              <w:rPr>
                                <w:rFonts w:ascii="TH SarabunPSK" w:hAnsi="TH SarabunPSK" w:cs="TH SarabunPSK"/>
                                <w:color w:val="0070C0"/>
                                <w:sz w:val="22"/>
                                <w:szCs w:val="24"/>
                                <w:cs/>
                              </w:rPr>
                              <w:t>ระบุชื่อภาษาอังกฤษ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0AC8" id="Rectangle 8" o:spid="_x0000_s1027" style="position:absolute;left:0;text-align:left;margin-left:331.25pt;margin-top:2.4pt;width:100.8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" filled="f" stroked="f">
                <v:textbox>
                  <w:txbxContent>
                    <w:p w14:paraId="7AE27B3F" w14:textId="43CE4B2C" w:rsidR="002F027E" w:rsidRPr="002F027E" w:rsidRDefault="002F027E" w:rsidP="002F027E">
                      <w:pPr>
                        <w:jc w:val="center"/>
                        <w:rPr>
                          <w:rFonts w:ascii="TH SarabunPSK" w:hAnsi="TH SarabunPSK" w:cs="TH SarabunPSK"/>
                          <w:color w:val="0070C0"/>
                          <w:sz w:val="22"/>
                          <w:szCs w:val="24"/>
                        </w:rPr>
                      </w:pPr>
                      <w:r w:rsidRPr="002F027E">
                        <w:rPr>
                          <w:rFonts w:ascii="TH SarabunPSK" w:hAnsi="TH SarabunPSK" w:cs="TH SarabunPSK"/>
                          <w:color w:val="0070C0"/>
                          <w:sz w:val="22"/>
                          <w:szCs w:val="24"/>
                          <w:cs/>
                        </w:rPr>
                        <w:t>ระบุชื่อภาษาอังกฤษ</w:t>
                      </w:r>
                    </w:p>
                  </w:txbxContent>
                </v:textbox>
              </v:rect>
            </w:pict>
          </mc:Fallback>
        </mc:AlternateContent>
      </w:r>
      <w:r w:rsidR="002F027E"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เป็นเอกสารฉบับ      ภาษาไทย      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F02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9E7BB6" w14:textId="22A8D4F1" w:rsidR="002F027E" w:rsidRDefault="002F027E" w:rsidP="002F027E">
      <w:pPr>
        <w:pStyle w:val="ListParagraph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บรรจุ/เริ่มปฏิบัติงานเมื่อวันที่....................................</w:t>
      </w:r>
    </w:p>
    <w:p w14:paraId="3F7A248B" w14:textId="629B70A3" w:rsidR="002F027E" w:rsidRDefault="002F027E" w:rsidP="002F027E">
      <w:pPr>
        <w:pStyle w:val="ListParagraph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อัตราเงินเดือนปัจจุบัน..........บาท พร้อมเงินประจำตำแหน่งทางวิชาการ..........บาท และเงิน</w:t>
      </w:r>
      <w:r w:rsidR="00CC4E35">
        <w:rPr>
          <w:rFonts w:ascii="TH SarabunPSK" w:hAnsi="TH SarabunPSK" w:cs="TH SarabunPSK" w:hint="cs"/>
          <w:sz w:val="32"/>
          <w:szCs w:val="32"/>
          <w:cs/>
        </w:rPr>
        <w:t xml:space="preserve">เพิ่มพิเศษ </w:t>
      </w:r>
      <w:r>
        <w:rPr>
          <w:rFonts w:ascii="TH SarabunPSK" w:hAnsi="TH SarabunPSK" w:cs="TH SarabunPSK" w:hint="cs"/>
          <w:sz w:val="32"/>
          <w:szCs w:val="32"/>
          <w:cs/>
        </w:rPr>
        <w:t>พตส.</w:t>
      </w:r>
      <w:r w:rsidR="00CC4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..........บาท รวมเป็นเงินทั้งสิ้น............บาท</w:t>
      </w:r>
    </w:p>
    <w:p w14:paraId="0AD91425" w14:textId="61B640B3" w:rsidR="00C87E7C" w:rsidRPr="00B80B01" w:rsidRDefault="007F66F9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6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56BB0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11"/>
      <w:headerReference w:type="default" r:id="rId12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7647C"/>
    <w:multiLevelType w:val="hybridMultilevel"/>
    <w:tmpl w:val="BBA422BA"/>
    <w:lvl w:ilvl="0" w:tplc="37984956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17F1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027E"/>
    <w:rsid w:val="002F20E1"/>
    <w:rsid w:val="002F2539"/>
    <w:rsid w:val="00387B20"/>
    <w:rsid w:val="003A54A5"/>
    <w:rsid w:val="003B0B81"/>
    <w:rsid w:val="003E582F"/>
    <w:rsid w:val="00431CE0"/>
    <w:rsid w:val="004470AA"/>
    <w:rsid w:val="00497633"/>
    <w:rsid w:val="004B0E42"/>
    <w:rsid w:val="004B4D7E"/>
    <w:rsid w:val="004C53C8"/>
    <w:rsid w:val="00506B44"/>
    <w:rsid w:val="005425A8"/>
    <w:rsid w:val="005B3CDE"/>
    <w:rsid w:val="005D2491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66F9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B33E7"/>
    <w:rsid w:val="00CC4E35"/>
    <w:rsid w:val="00D35165"/>
    <w:rsid w:val="00D40E4A"/>
    <w:rsid w:val="00D4689D"/>
    <w:rsid w:val="00D518B7"/>
    <w:rsid w:val="00D5496A"/>
    <w:rsid w:val="00D60159"/>
    <w:rsid w:val="00D6626B"/>
    <w:rsid w:val="00DA76B3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E78B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2F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3" ma:contentTypeDescription="สร้างเอกสารใหม่" ma:contentTypeScope="" ma:versionID="13d09542ec41ed5a9fcbbba5ab61770f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5d1d0cc79dcbfc1309506b9eb19ae76e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296bc-e18d-4182-92ba-cca05a73ecbf" xsi:nil="true"/>
  </documentManagement>
</p:properties>
</file>

<file path=customXml/itemProps1.xml><?xml version="1.0" encoding="utf-8"?>
<ds:datastoreItem xmlns:ds="http://schemas.openxmlformats.org/officeDocument/2006/customXml" ds:itemID="{5C700B71-E482-4ED4-947E-0AFB0C8F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090AE-3CF1-4CB8-9116-4EA3B5E6F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7D3EA-C296-4BE7-B975-E12A3A0A89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f1296bc-e18d-4182-92ba-cca05a73ec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0</TotalTime>
  <Pages>1</Pages>
  <Words>127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2</cp:revision>
  <cp:lastPrinted>2018-03-07T03:26:00Z</cp:lastPrinted>
  <dcterms:created xsi:type="dcterms:W3CDTF">2023-07-03T08:00:00Z</dcterms:created>
  <dcterms:modified xsi:type="dcterms:W3CDTF">2023-07-03T08:00:00Z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