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141E" w14:textId="77777777" w:rsidR="00DD267F" w:rsidRPr="00004120" w:rsidRDefault="00997BAE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AD9142B" wp14:editId="0AD9142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AD9141F" w14:textId="10E147AA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AD9142D" wp14:editId="0AD9142E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E6B4265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24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โทร </w:t>
      </w:r>
    </w:p>
    <w:p w14:paraId="0AD91420" w14:textId="06AD0323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AD9142F" wp14:editId="0AD91430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19E2F4F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AD91431" wp14:editId="0AD9143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922C1BA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 xml:space="preserve">อว </w:t>
      </w:r>
      <w:r w:rsidR="002E2242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>/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0AD91421" w14:textId="6F1FDDE1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AD91433" wp14:editId="0AD9143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69B6156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2242">
        <w:rPr>
          <w:rFonts w:ascii="TH SarabunPSK" w:hAnsi="TH SarabunPSK" w:cs="TH SarabunPSK" w:hint="cs"/>
          <w:sz w:val="32"/>
          <w:szCs w:val="32"/>
          <w:cs/>
        </w:rPr>
        <w:t xml:space="preserve"> ขออนุมัติทำบัตรประจำตัวบุคลากร</w:t>
      </w:r>
      <w:r w:rsidR="00517AC1">
        <w:rPr>
          <w:rFonts w:ascii="TH SarabunPSK" w:hAnsi="TH SarabunPSK" w:cs="TH SarabunPSK" w:hint="cs"/>
          <w:sz w:val="32"/>
          <w:szCs w:val="32"/>
          <w:cs/>
        </w:rPr>
        <w:t>คณะสหเวชศาสตร์</w:t>
      </w:r>
    </w:p>
    <w:p w14:paraId="0AD91422" w14:textId="7277D031" w:rsidR="00C87E7C" w:rsidRPr="00B80B01" w:rsidRDefault="000244E6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30A0CD" wp14:editId="04812B1F">
                <wp:simplePos x="0" y="0"/>
                <wp:positionH relativeFrom="column">
                  <wp:posOffset>3453765</wp:posOffset>
                </wp:positionH>
                <wp:positionV relativeFrom="paragraph">
                  <wp:posOffset>280670</wp:posOffset>
                </wp:positionV>
                <wp:extent cx="2485292" cy="286776"/>
                <wp:effectExtent l="0" t="0" r="0" b="0"/>
                <wp:wrapNone/>
                <wp:docPr id="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292" cy="286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D6345" w14:textId="26E7E701" w:rsidR="000244E6" w:rsidRPr="00B42020" w:rsidRDefault="000244E6" w:rsidP="000244E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cs/>
                              </w:rPr>
                              <w:t>ชื่อภาษาอังกฤษ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0A0CD" id="สี่เหลี่ยมผืนผ้า 1" o:spid="_x0000_s1026" style="position:absolute;left:0;text-align:left;margin-left:271.95pt;margin-top:22.1pt;width:195.7pt;height:22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" filled="f" stroked="f">
                <v:textbox>
                  <w:txbxContent>
                    <w:p w14:paraId="0B9D6345" w14:textId="26E7E701" w:rsidR="000244E6" w:rsidRPr="00B42020" w:rsidRDefault="000244E6" w:rsidP="000244E6">
                      <w:pPr>
                        <w:jc w:val="center"/>
                        <w:rPr>
                          <w:rFonts w:ascii="TH SarabunPSK" w:hAnsi="TH SarabunPSK" w:cs="TH SarabunPSK" w:hint="cs"/>
                          <w:color w:val="0070C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70C0"/>
                          <w:cs/>
                        </w:rPr>
                        <w:t>ชื่อภาษาอังกฤษ</w:t>
                      </w:r>
                    </w:p>
                  </w:txbxContent>
                </v:textbox>
              </v:rect>
            </w:pict>
          </mc:Fallback>
        </mc:AlternateContent>
      </w:r>
      <w:r w:rsidR="002E2242">
        <w:rPr>
          <w:rFonts w:ascii="TH SarabunPSK" w:hAnsi="TH SarabunPSK" w:cs="TH SarabunPSK" w:hint="cs"/>
          <w:sz w:val="32"/>
          <w:szCs w:val="32"/>
          <w:cs/>
        </w:rPr>
        <w:t>เรียน  คณบดีคณะสหเวชศาสตร์ (ผ่าน.....................................)</w:t>
      </w:r>
    </w:p>
    <w:p w14:paraId="2280D6CE" w14:textId="7F14137D" w:rsidR="002E2242" w:rsidRDefault="002E2242" w:rsidP="002E2242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เนื่องด้วย กระผม/ดิฉัน ............................................</w:t>
      </w:r>
      <w:r w:rsidR="000244E6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พนักงานมหาวิทยาลัย ตำแหน่ง............................................  สังกัด...................................... </w:t>
      </w:r>
      <w:r w:rsidR="00517AC1">
        <w:rPr>
          <w:rFonts w:ascii="TH SarabunPSK" w:hAnsi="TH SarabunPSK" w:cs="TH SarabunPSK" w:hint="cs"/>
          <w:sz w:val="32"/>
          <w:szCs w:val="32"/>
          <w:cs/>
        </w:rPr>
        <w:t xml:space="preserve">คณะสหเวชศาสตร์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มีความประสงค์ขออนุมัติทำบัตรประจำตัวบุคลากร </w:t>
      </w:r>
    </w:p>
    <w:p w14:paraId="7F7AE6C4" w14:textId="1C22EA31" w:rsidR="002E2242" w:rsidRDefault="00D3095E" w:rsidP="002E2242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32C6C9" wp14:editId="7D572382">
                <wp:simplePos x="0" y="0"/>
                <wp:positionH relativeFrom="column">
                  <wp:posOffset>4789805</wp:posOffset>
                </wp:positionH>
                <wp:positionV relativeFrom="paragraph">
                  <wp:posOffset>54938</wp:posOffset>
                </wp:positionV>
                <wp:extent cx="142646" cy="135331"/>
                <wp:effectExtent l="0" t="0" r="10160" b="1714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46" cy="13533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B5CF83" id="Oval 5" o:spid="_x0000_s1026" style="position:absolute;margin-left:377.15pt;margin-top:4.35pt;width:11.25pt;height:10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2E2242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1F1FCD" wp14:editId="627C0B06">
                <wp:simplePos x="0" y="0"/>
                <wp:positionH relativeFrom="column">
                  <wp:posOffset>3779837</wp:posOffset>
                </wp:positionH>
                <wp:positionV relativeFrom="paragraph">
                  <wp:posOffset>48260</wp:posOffset>
                </wp:positionV>
                <wp:extent cx="142646" cy="135331"/>
                <wp:effectExtent l="0" t="0" r="10160" b="1714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46" cy="13533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2763F513" id="Oval 12" o:spid="_x0000_s1026" style="position:absolute;margin-left:297.6pt;margin-top:3.8pt;width:11.25pt;height:1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2E2242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40EF6C" wp14:editId="13516147">
                <wp:simplePos x="0" y="0"/>
                <wp:positionH relativeFrom="column">
                  <wp:posOffset>2791460</wp:posOffset>
                </wp:positionH>
                <wp:positionV relativeFrom="paragraph">
                  <wp:posOffset>46895</wp:posOffset>
                </wp:positionV>
                <wp:extent cx="142240" cy="135255"/>
                <wp:effectExtent l="0" t="0" r="10160" b="1714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52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7C72E1F4" id="Oval 11" o:spid="_x0000_s1026" style="position:absolute;margin-left:219.8pt;margin-top:3.7pt;width:11.2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2E2242">
        <w:rPr>
          <w:rFonts w:ascii="TH SarabunPSK" w:hAnsi="TH SarabunPSK" w:cs="TH SarabunPSK" w:hint="cs"/>
          <w:sz w:val="32"/>
          <w:szCs w:val="32"/>
          <w:cs/>
        </w:rPr>
        <w:t xml:space="preserve">กรณี (   ) ขอมีบัตรใหม่ เนื่องจาก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บรรจุใหม่           </w:t>
      </w:r>
      <w:r w:rsidR="002E2242">
        <w:rPr>
          <w:rFonts w:ascii="TH SarabunPSK" w:hAnsi="TH SarabunPSK" w:cs="TH SarabunPSK" w:hint="cs"/>
          <w:sz w:val="32"/>
          <w:szCs w:val="32"/>
          <w:cs/>
        </w:rPr>
        <w:t>บัตรสูญหาย        บัตรชำรุด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161C71E0" w14:textId="2518D5CD" w:rsidR="00BA25FB" w:rsidRDefault="00BE7883" w:rsidP="002E2242">
      <w:pPr>
        <w:tabs>
          <w:tab w:val="left" w:pos="4678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53927E" wp14:editId="6C25EC95">
                <wp:simplePos x="0" y="0"/>
                <wp:positionH relativeFrom="column">
                  <wp:posOffset>3780041</wp:posOffset>
                </wp:positionH>
                <wp:positionV relativeFrom="paragraph">
                  <wp:posOffset>47625</wp:posOffset>
                </wp:positionV>
                <wp:extent cx="142240" cy="135255"/>
                <wp:effectExtent l="0" t="0" r="10160" b="1714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52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403DBCF3" id="Oval 13" o:spid="_x0000_s1026" style="position:absolute;margin-left:297.65pt;margin-top:3.75pt;width:11.2pt;height:1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2E2242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E694C8" wp14:editId="776AF5C9">
                <wp:simplePos x="0" y="0"/>
                <wp:positionH relativeFrom="column">
                  <wp:posOffset>2793365</wp:posOffset>
                </wp:positionH>
                <wp:positionV relativeFrom="paragraph">
                  <wp:posOffset>40100</wp:posOffset>
                </wp:positionV>
                <wp:extent cx="142240" cy="135255"/>
                <wp:effectExtent l="0" t="0" r="10160" b="1714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52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7F7A194F" id="Oval 14" o:spid="_x0000_s1026" style="position:absolute;margin-left:219.95pt;margin-top:3.15pt;width:11.2pt;height:10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2E2242">
        <w:rPr>
          <w:rFonts w:ascii="TH SarabunPSK" w:hAnsi="TH SarabunPSK" w:cs="TH SarabunPSK" w:hint="cs"/>
          <w:sz w:val="32"/>
          <w:szCs w:val="32"/>
          <w:cs/>
        </w:rPr>
        <w:t xml:space="preserve">       (   ) ขอเปลี่ยนบัตร เนื่องจาก     เปลี่ยนชื่อ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A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2242">
        <w:rPr>
          <w:rFonts w:ascii="TH SarabunPSK" w:hAnsi="TH SarabunPSK" w:cs="TH SarabunPSK" w:hint="cs"/>
          <w:sz w:val="32"/>
          <w:szCs w:val="32"/>
          <w:cs/>
        </w:rPr>
        <w:t xml:space="preserve">เปลี่ยนสกุล        </w:t>
      </w:r>
    </w:p>
    <w:p w14:paraId="3C2594A3" w14:textId="70C9380A" w:rsidR="002E2242" w:rsidRDefault="00B42020" w:rsidP="002E2242">
      <w:pPr>
        <w:tabs>
          <w:tab w:val="left" w:pos="4678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BCEDC5" wp14:editId="519970C9">
                <wp:simplePos x="0" y="0"/>
                <wp:positionH relativeFrom="column">
                  <wp:posOffset>2936240</wp:posOffset>
                </wp:positionH>
                <wp:positionV relativeFrom="paragraph">
                  <wp:posOffset>187082</wp:posOffset>
                </wp:positionV>
                <wp:extent cx="2485292" cy="286776"/>
                <wp:effectExtent l="0" t="0" r="0" b="0"/>
                <wp:wrapNone/>
                <wp:docPr id="46262083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292" cy="286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FCE0B" w14:textId="4904D0FE" w:rsidR="00006B1A" w:rsidRPr="00B42020" w:rsidRDefault="00277108" w:rsidP="00006B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cs/>
                              </w:rPr>
                              <w:t>โปรด</w:t>
                            </w:r>
                            <w:r w:rsidR="00006B1A" w:rsidRPr="00B42020">
                              <w:rPr>
                                <w:rFonts w:ascii="TH SarabunPSK" w:hAnsi="TH SarabunPSK" w:cs="TH SarabunPSK"/>
                                <w:color w:val="0070C0"/>
                                <w:cs/>
                              </w:rPr>
                              <w:t>ระบุเหตุผล</w:t>
                            </w:r>
                            <w:r w:rsidR="00B42020" w:rsidRPr="00B42020">
                              <w:rPr>
                                <w:rFonts w:ascii="TH SarabunPSK" w:hAnsi="TH SarabunPSK" w:cs="TH SarabunPSK"/>
                                <w:color w:val="0070C0"/>
                                <w:cs/>
                              </w:rPr>
                              <w:t>/พื้นที่ที่ใช้/ห้องที่ใช้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CEDC5" id="_x0000_s1027" style="position:absolute;left:0;text-align:left;margin-left:231.2pt;margin-top:14.75pt;width:195.7pt;height:22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" filled="f" stroked="f">
                <v:textbox>
                  <w:txbxContent>
                    <w:p w14:paraId="2AFFCE0B" w14:textId="4904D0FE" w:rsidR="00006B1A" w:rsidRPr="00B42020" w:rsidRDefault="00277108" w:rsidP="00006B1A">
                      <w:pPr>
                        <w:jc w:val="center"/>
                        <w:rPr>
                          <w:rFonts w:ascii="TH SarabunPSK" w:hAnsi="TH SarabunPSK" w:cs="TH SarabunPSK"/>
                          <w:color w:val="0070C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70C0"/>
                          <w:cs/>
                        </w:rPr>
                        <w:t>โปรด</w:t>
                      </w:r>
                      <w:r w:rsidR="00006B1A" w:rsidRPr="00B42020">
                        <w:rPr>
                          <w:rFonts w:ascii="TH SarabunPSK" w:hAnsi="TH SarabunPSK" w:cs="TH SarabunPSK"/>
                          <w:color w:val="0070C0"/>
                          <w:cs/>
                        </w:rPr>
                        <w:t>ระบุเหตุผล</w:t>
                      </w:r>
                      <w:r w:rsidR="00B42020" w:rsidRPr="00B42020">
                        <w:rPr>
                          <w:rFonts w:ascii="TH SarabunPSK" w:hAnsi="TH SarabunPSK" w:cs="TH SarabunPSK"/>
                          <w:color w:val="0070C0"/>
                          <w:cs/>
                        </w:rPr>
                        <w:t>/พื้นที่ที่ใช้/ห้องที่ใช้</w:t>
                      </w:r>
                    </w:p>
                  </w:txbxContent>
                </v:textbox>
              </v:rect>
            </w:pict>
          </mc:Fallback>
        </mc:AlternateContent>
      </w:r>
      <w:r w:rsidR="00517AC1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AFD5A6" wp14:editId="7AED3649">
                <wp:simplePos x="0" y="0"/>
                <wp:positionH relativeFrom="column">
                  <wp:posOffset>1465694</wp:posOffset>
                </wp:positionH>
                <wp:positionV relativeFrom="paragraph">
                  <wp:posOffset>53975</wp:posOffset>
                </wp:positionV>
                <wp:extent cx="142240" cy="135255"/>
                <wp:effectExtent l="0" t="0" r="10160" b="1714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52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2DE64264" id="Oval 15" o:spid="_x0000_s1026" style="position:absolute;margin-left:115.4pt;margin-top:4.25pt;width:11.2pt;height:10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 w:rsidR="00BA25F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17A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242">
        <w:rPr>
          <w:rFonts w:ascii="TH SarabunPSK" w:hAnsi="TH SarabunPSK" w:cs="TH SarabunPSK" w:hint="cs"/>
          <w:sz w:val="32"/>
          <w:szCs w:val="32"/>
          <w:cs/>
        </w:rPr>
        <w:t>ข้อมูลไม่ถูกต้อง</w:t>
      </w:r>
      <w:r w:rsidR="00BA2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AC1">
        <w:rPr>
          <w:rFonts w:ascii="TH SarabunPSK" w:hAnsi="TH SarabunPSK" w:cs="TH SarabunPSK" w:hint="cs"/>
          <w:sz w:val="32"/>
          <w:szCs w:val="32"/>
          <w:cs/>
        </w:rPr>
        <w:t>คือ ................................................</w:t>
      </w:r>
      <w:r w:rsidR="00006B1A">
        <w:rPr>
          <w:rFonts w:ascii="TH SarabunPSK" w:hAnsi="TH SarabunPSK" w:cs="TH SarabunPSK" w:hint="cs"/>
          <w:sz w:val="32"/>
          <w:szCs w:val="32"/>
          <w:cs/>
        </w:rPr>
        <w:t>.</w:t>
      </w:r>
      <w:r w:rsidR="00517AC1">
        <w:rPr>
          <w:rFonts w:ascii="TH SarabunPSK" w:hAnsi="TH SarabunPSK" w:cs="TH SarabunPSK" w:hint="cs"/>
          <w:sz w:val="32"/>
          <w:szCs w:val="32"/>
          <w:cs/>
        </w:rPr>
        <w:t>..</w:t>
      </w:r>
      <w:r w:rsidR="00006B1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517AC1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4855F9CB" w14:textId="6A42A0A0" w:rsidR="001A7AEF" w:rsidRDefault="001A7AEF" w:rsidP="002E2242">
      <w:pPr>
        <w:tabs>
          <w:tab w:val="left" w:pos="4678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   ) ขอใช้บัตรสำรอง</w:t>
      </w:r>
      <w:r w:rsidR="00F952EE">
        <w:rPr>
          <w:rFonts w:ascii="TH SarabunPSK" w:hAnsi="TH SarabunPSK" w:cs="TH SarabunPSK" w:hint="cs"/>
          <w:sz w:val="32"/>
          <w:szCs w:val="32"/>
          <w:cs/>
        </w:rPr>
        <w:t xml:space="preserve"> เพื่อ......................................................</w:t>
      </w:r>
      <w:r w:rsidR="00006B1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F952E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8B7353">
        <w:rPr>
          <w:rFonts w:ascii="TH SarabunPSK" w:hAnsi="TH SarabunPSK" w:cs="TH SarabunPSK" w:hint="cs"/>
          <w:sz w:val="32"/>
          <w:szCs w:val="32"/>
          <w:cs/>
        </w:rPr>
        <w:t>.</w:t>
      </w:r>
      <w:r w:rsidR="00F952EE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04818BC" w14:textId="1962F2F7" w:rsidR="00862848" w:rsidRDefault="00862848" w:rsidP="002E2242">
      <w:pPr>
        <w:tabs>
          <w:tab w:val="left" w:pos="4678"/>
        </w:tabs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16DC69FD" w14:textId="5FCDFF3A" w:rsidR="00F952EE" w:rsidRDefault="00790BD0" w:rsidP="002E2242">
      <w:pPr>
        <w:tabs>
          <w:tab w:val="left" w:pos="4678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จำนวน....</w:t>
      </w:r>
      <w:r w:rsidR="008B735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.....ใบ </w:t>
      </w:r>
      <w:r w:rsidR="0096195A">
        <w:rPr>
          <w:rFonts w:ascii="TH SarabunPSK" w:hAnsi="TH SarabunPSK" w:cs="TH SarabunPSK" w:hint="cs"/>
          <w:sz w:val="32"/>
          <w:szCs w:val="32"/>
          <w:cs/>
        </w:rPr>
        <w:t>ตั้งแต่วันที่........</w:t>
      </w:r>
      <w:r w:rsidR="008B735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6195A">
        <w:rPr>
          <w:rFonts w:ascii="TH SarabunPSK" w:hAnsi="TH SarabunPSK" w:cs="TH SarabunPSK" w:hint="cs"/>
          <w:sz w:val="32"/>
          <w:szCs w:val="32"/>
          <w:cs/>
        </w:rPr>
        <w:t>......</w:t>
      </w:r>
      <w:r w:rsidR="008B7353">
        <w:rPr>
          <w:rFonts w:ascii="TH SarabunPSK" w:hAnsi="TH SarabunPSK" w:cs="TH SarabunPSK" w:hint="cs"/>
          <w:sz w:val="32"/>
          <w:szCs w:val="32"/>
          <w:cs/>
        </w:rPr>
        <w:t>..</w:t>
      </w:r>
      <w:r w:rsidR="0096195A">
        <w:rPr>
          <w:rFonts w:ascii="TH SarabunPSK" w:hAnsi="TH SarabunPSK" w:cs="TH SarabunPSK" w:hint="cs"/>
          <w:sz w:val="32"/>
          <w:szCs w:val="32"/>
          <w:cs/>
        </w:rPr>
        <w:t>.....ถึงวันที่......</w:t>
      </w:r>
      <w:r w:rsidR="008B7353">
        <w:rPr>
          <w:rFonts w:ascii="TH SarabunPSK" w:hAnsi="TH SarabunPSK" w:cs="TH SarabunPSK" w:hint="cs"/>
          <w:sz w:val="32"/>
          <w:szCs w:val="32"/>
          <w:cs/>
        </w:rPr>
        <w:t>......</w:t>
      </w:r>
      <w:r w:rsidR="0096195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B7353">
        <w:rPr>
          <w:rFonts w:ascii="TH SarabunPSK" w:hAnsi="TH SarabunPSK" w:cs="TH SarabunPSK" w:hint="cs"/>
          <w:sz w:val="32"/>
          <w:szCs w:val="32"/>
          <w:cs/>
        </w:rPr>
        <w:t>.</w:t>
      </w:r>
      <w:r w:rsidR="0096195A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D840398" w14:textId="0CB42487" w:rsidR="005B4675" w:rsidRDefault="0096195A" w:rsidP="008B7353">
      <w:pPr>
        <w:tabs>
          <w:tab w:val="left" w:pos="4678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โดยมีผู้รับผิดชอบ</w:t>
      </w:r>
      <w:r w:rsidR="005B4675">
        <w:rPr>
          <w:rFonts w:ascii="TH SarabunPSK" w:hAnsi="TH SarabunPSK" w:cs="TH SarabunPSK" w:hint="cs"/>
          <w:sz w:val="32"/>
          <w:szCs w:val="32"/>
          <w:cs/>
        </w:rPr>
        <w:t xml:space="preserve">จัดเก็บบัตรสำรอง ได้แก่ </w:t>
      </w:r>
      <w:r w:rsidR="008B73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30B5B923" w14:textId="706671AF" w:rsidR="003D0E06" w:rsidRPr="00B80B01" w:rsidRDefault="003D0E06" w:rsidP="003D0E06">
      <w:pPr>
        <w:tabs>
          <w:tab w:val="left" w:pos="467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0E06">
        <w:rPr>
          <w:rFonts w:ascii="TH SarabunPSK" w:hAnsi="TH SarabunPSK" w:cs="TH SarabunPSK"/>
          <w:sz w:val="32"/>
          <w:szCs w:val="32"/>
          <w:cs/>
        </w:rPr>
        <w:t>และจะส่งคืนบัตรสำรองให้แก่คณะ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D0E06">
        <w:rPr>
          <w:rFonts w:ascii="TH SarabunPSK" w:hAnsi="TH SarabunPSK" w:cs="TH SarabunPSK"/>
          <w:sz w:val="32"/>
          <w:szCs w:val="32"/>
          <w:cs/>
        </w:rPr>
        <w:t>ทันทีเมื่อสิ้นสุดระยะเวลาที่ได้รับอนุญาตหรือเมื่อได้รับบัตรประจำตัวบุคลากรฉบับจริง และยินดีชดใช้ค่าเสียหายกรณีที่บัตรสำรองสูญหายหรือชำรุดเนื่องจากการใช้งานที่ไม่เหมาะสม</w:t>
      </w:r>
    </w:p>
    <w:p w14:paraId="0AD91425" w14:textId="7837006B" w:rsidR="00C87E7C" w:rsidRPr="00B80B01" w:rsidRDefault="002E2242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AD91426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AD91427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8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9" w14:textId="77777777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92927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0AD9142A" w14:textId="77777777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10"/>
      <w:headerReference w:type="default" r:id="rId11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002B0" w14:textId="77777777" w:rsidR="00441E7E" w:rsidRDefault="00441E7E">
      <w:r>
        <w:separator/>
      </w:r>
    </w:p>
  </w:endnote>
  <w:endnote w:type="continuationSeparator" w:id="0">
    <w:p w14:paraId="075641EF" w14:textId="77777777" w:rsidR="00441E7E" w:rsidRDefault="0044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DF25F" w14:textId="77777777" w:rsidR="00441E7E" w:rsidRDefault="00441E7E">
      <w:r>
        <w:separator/>
      </w:r>
    </w:p>
  </w:footnote>
  <w:footnote w:type="continuationSeparator" w:id="0">
    <w:p w14:paraId="43073C9C" w14:textId="77777777" w:rsidR="00441E7E" w:rsidRDefault="0044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9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AD9143A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B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0AD9143C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0AD9143D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06B1A"/>
    <w:rsid w:val="000244E6"/>
    <w:rsid w:val="00041424"/>
    <w:rsid w:val="00055E5F"/>
    <w:rsid w:val="0006583D"/>
    <w:rsid w:val="000D658D"/>
    <w:rsid w:val="00107DC9"/>
    <w:rsid w:val="00134A4B"/>
    <w:rsid w:val="001878BA"/>
    <w:rsid w:val="00193FB7"/>
    <w:rsid w:val="001A236F"/>
    <w:rsid w:val="001A7AEF"/>
    <w:rsid w:val="001B6BD6"/>
    <w:rsid w:val="001D2D8E"/>
    <w:rsid w:val="001F5E85"/>
    <w:rsid w:val="00234405"/>
    <w:rsid w:val="00236EDF"/>
    <w:rsid w:val="002747A4"/>
    <w:rsid w:val="00277108"/>
    <w:rsid w:val="002D0C13"/>
    <w:rsid w:val="002E1EB8"/>
    <w:rsid w:val="002E2242"/>
    <w:rsid w:val="002F20E1"/>
    <w:rsid w:val="002F2539"/>
    <w:rsid w:val="00387B20"/>
    <w:rsid w:val="003A54A5"/>
    <w:rsid w:val="003B0B81"/>
    <w:rsid w:val="003D0E06"/>
    <w:rsid w:val="003E582F"/>
    <w:rsid w:val="00441E7E"/>
    <w:rsid w:val="004470AA"/>
    <w:rsid w:val="00497633"/>
    <w:rsid w:val="004B0E42"/>
    <w:rsid w:val="004B4D7E"/>
    <w:rsid w:val="004C53C8"/>
    <w:rsid w:val="00506B44"/>
    <w:rsid w:val="00517AC1"/>
    <w:rsid w:val="005425A8"/>
    <w:rsid w:val="005B3CDE"/>
    <w:rsid w:val="005B4675"/>
    <w:rsid w:val="005F4EE0"/>
    <w:rsid w:val="00612B51"/>
    <w:rsid w:val="00613DE2"/>
    <w:rsid w:val="006A175C"/>
    <w:rsid w:val="006A4118"/>
    <w:rsid w:val="006B0169"/>
    <w:rsid w:val="006B17F4"/>
    <w:rsid w:val="006B72B7"/>
    <w:rsid w:val="006D16F7"/>
    <w:rsid w:val="006E31FA"/>
    <w:rsid w:val="007154B5"/>
    <w:rsid w:val="0076403B"/>
    <w:rsid w:val="00790BD0"/>
    <w:rsid w:val="007941B5"/>
    <w:rsid w:val="007955BD"/>
    <w:rsid w:val="007A77CC"/>
    <w:rsid w:val="007B0FAD"/>
    <w:rsid w:val="007E6E95"/>
    <w:rsid w:val="007F1A71"/>
    <w:rsid w:val="00841186"/>
    <w:rsid w:val="008535D9"/>
    <w:rsid w:val="00862848"/>
    <w:rsid w:val="0086677E"/>
    <w:rsid w:val="008720A2"/>
    <w:rsid w:val="008B7353"/>
    <w:rsid w:val="008D01E2"/>
    <w:rsid w:val="008E157A"/>
    <w:rsid w:val="00904C2B"/>
    <w:rsid w:val="00921E9F"/>
    <w:rsid w:val="00923102"/>
    <w:rsid w:val="00946E2C"/>
    <w:rsid w:val="00950731"/>
    <w:rsid w:val="00951D06"/>
    <w:rsid w:val="0096195A"/>
    <w:rsid w:val="009813B5"/>
    <w:rsid w:val="00990D85"/>
    <w:rsid w:val="00997BAE"/>
    <w:rsid w:val="009C74E1"/>
    <w:rsid w:val="009D74D7"/>
    <w:rsid w:val="00A07DF8"/>
    <w:rsid w:val="00A10DAF"/>
    <w:rsid w:val="00A60D81"/>
    <w:rsid w:val="00A64DF4"/>
    <w:rsid w:val="00A71D98"/>
    <w:rsid w:val="00A841C7"/>
    <w:rsid w:val="00A97E58"/>
    <w:rsid w:val="00AB3BC8"/>
    <w:rsid w:val="00AC4217"/>
    <w:rsid w:val="00AD0725"/>
    <w:rsid w:val="00AE4267"/>
    <w:rsid w:val="00B002E5"/>
    <w:rsid w:val="00B42020"/>
    <w:rsid w:val="00B51B3E"/>
    <w:rsid w:val="00B80B01"/>
    <w:rsid w:val="00B84631"/>
    <w:rsid w:val="00B8566C"/>
    <w:rsid w:val="00B857A1"/>
    <w:rsid w:val="00BA25FB"/>
    <w:rsid w:val="00BE7883"/>
    <w:rsid w:val="00C13F57"/>
    <w:rsid w:val="00C2565C"/>
    <w:rsid w:val="00C87E7C"/>
    <w:rsid w:val="00C94909"/>
    <w:rsid w:val="00D3095E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952EE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9141E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1296bc-e18d-4182-92ba-cca05a73ec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71D7220D1FD224CA68BF4413D3502B7" ma:contentTypeVersion="13" ma:contentTypeDescription="สร้างเอกสารใหม่" ma:contentTypeScope="" ma:versionID="13d09542ec41ed5a9fcbbba5ab61770f">
  <xsd:schema xmlns:xsd="http://www.w3.org/2001/XMLSchema" xmlns:xs="http://www.w3.org/2001/XMLSchema" xmlns:p="http://schemas.microsoft.com/office/2006/metadata/properties" xmlns:ns3="1f1296bc-e18d-4182-92ba-cca05a73ecbf" targetNamespace="http://schemas.microsoft.com/office/2006/metadata/properties" ma:root="true" ma:fieldsID="5d1d0cc79dcbfc1309506b9eb19ae76e" ns3:_="">
    <xsd:import namespace="1f1296bc-e18d-4182-92ba-cca05a73e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96bc-e18d-4182-92ba-cca05a73e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169640-F87E-466E-AB7A-E43C1B0BF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83EAE-B9A4-4844-818E-248026D511D9}">
  <ds:schemaRefs>
    <ds:schemaRef ds:uri="http://schemas.microsoft.com/office/2006/metadata/properties"/>
    <ds:schemaRef ds:uri="http://schemas.microsoft.com/office/infopath/2007/PartnerControls"/>
    <ds:schemaRef ds:uri="1f1296bc-e18d-4182-92ba-cca05a73ecbf"/>
  </ds:schemaRefs>
</ds:datastoreItem>
</file>

<file path=customXml/itemProps3.xml><?xml version="1.0" encoding="utf-8"?>
<ds:datastoreItem xmlns:ds="http://schemas.openxmlformats.org/officeDocument/2006/customXml" ds:itemID="{185A7719-06A7-43A1-B2C2-E62F7E35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296bc-e18d-4182-92ba-cca05a73e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หนังสือภายใน61.dot</Template>
  <TotalTime>13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16</cp:revision>
  <cp:lastPrinted>2023-08-07T04:18:00Z</cp:lastPrinted>
  <dcterms:created xsi:type="dcterms:W3CDTF">2023-07-05T11:59:00Z</dcterms:created>
  <dcterms:modified xsi:type="dcterms:W3CDTF">2025-04-03T06:46:00Z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0x010100C71D7220D1FD224CA68BF4413D3502B7</vt:lpwstr>
  </property>
</Properties>
</file>