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9141E" w14:textId="752851EF" w:rsidR="00DD267F" w:rsidRPr="00004120" w:rsidRDefault="00F54F2F" w:rsidP="006B72B7">
      <w:pPr>
        <w:spacing w:line="700" w:lineRule="exact"/>
        <w:jc w:val="center"/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6DC28D3" wp14:editId="6AEC2B74">
                <wp:simplePos x="0" y="0"/>
                <wp:positionH relativeFrom="column">
                  <wp:posOffset>5272768</wp:posOffset>
                </wp:positionH>
                <wp:positionV relativeFrom="paragraph">
                  <wp:posOffset>-481692</wp:posOffset>
                </wp:positionV>
                <wp:extent cx="961901" cy="403761"/>
                <wp:effectExtent l="0" t="0" r="10160" b="158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901" cy="4037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E3FDD6" w14:textId="698B8BB2" w:rsidR="00F54F2F" w:rsidRPr="00F54F2F" w:rsidRDefault="00F54F2F" w:rsidP="00F54F2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F54F2F">
                              <w:rPr>
                                <w:rFonts w:ascii="TH SarabunPSK" w:hAnsi="TH SarabunPSK" w:cs="TH SarabunPSK"/>
                                <w:cs/>
                              </w:rPr>
                              <w:t>เอกสารแนบ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DC28D3" id="Rectangle 5" o:spid="_x0000_s1026" style="position:absolute;left:0;text-align:left;margin-left:415.2pt;margin-top:-37.95pt;width:75.75pt;height:31.8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" fillcolor="white [3201]" strokecolor="black [3200]" strokeweight="1pt">
                <v:textbox>
                  <w:txbxContent>
                    <w:p w14:paraId="1AE3FDD6" w14:textId="698B8BB2" w:rsidR="00F54F2F" w:rsidRPr="00F54F2F" w:rsidRDefault="00F54F2F" w:rsidP="00F54F2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F54F2F">
                        <w:rPr>
                          <w:rFonts w:ascii="TH SarabunPSK" w:hAnsi="TH SarabunPSK" w:cs="TH SarabunPSK"/>
                          <w:cs/>
                        </w:rPr>
                        <w:t>เอกสารแนบ 1</w:t>
                      </w:r>
                    </w:p>
                  </w:txbxContent>
                </v:textbox>
              </v:rect>
            </w:pict>
          </mc:Fallback>
        </mc:AlternateContent>
      </w:r>
      <w:r w:rsidR="00997BAE">
        <w:rPr>
          <w:noProof/>
        </w:rPr>
        <w:drawing>
          <wp:anchor distT="0" distB="0" distL="114300" distR="114300" simplePos="0" relativeHeight="251659776" behindDoc="0" locked="0" layoutInCell="1" allowOverlap="1" wp14:anchorId="0AD9142B" wp14:editId="0AD9142C">
            <wp:simplePos x="0" y="0"/>
            <wp:positionH relativeFrom="margin">
              <wp:align>left</wp:align>
            </wp:positionH>
            <wp:positionV relativeFrom="paragraph">
              <wp:posOffset>-95885</wp:posOffset>
            </wp:positionV>
            <wp:extent cx="539115" cy="539750"/>
            <wp:effectExtent l="0" t="0" r="0" b="0"/>
            <wp:wrapNone/>
            <wp:docPr id="6" name="รูปภาพ 8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8" descr="krut_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  </w:t>
      </w:r>
      <w:r w:rsidR="00FE0C67" w:rsidRPr="00FE0C67">
        <w:rPr>
          <w:rFonts w:ascii="TH SarabunPSK" w:hAnsi="TH SarabunPSK" w:cs="TH SarabunPSK" w:hint="cs"/>
          <w:b/>
          <w:bCs/>
          <w:sz w:val="22"/>
          <w:szCs w:val="22"/>
          <w:cs/>
        </w:rPr>
        <w:t xml:space="preserve"> </w:t>
      </w:r>
      <w:r w:rsidR="00FE0C67">
        <w:rPr>
          <w:rFonts w:ascii="TH SarabunPSK" w:hAnsi="TH SarabunPSK" w:cs="TH SarabunPSK" w:hint="cs"/>
          <w:b/>
          <w:bCs/>
          <w:sz w:val="58"/>
          <w:szCs w:val="58"/>
          <w:cs/>
        </w:rPr>
        <w:t xml:space="preserve">        </w:t>
      </w:r>
      <w:r w:rsidR="00DD267F" w:rsidRPr="00DD267F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  <w:r w:rsidR="00DD267F" w:rsidRPr="00004120">
        <w:rPr>
          <w:rFonts w:ascii="TH SarabunPSK" w:hAnsi="TH SarabunPSK" w:cs="TH SarabunPSK"/>
        </w:rPr>
        <w:tab/>
      </w:r>
      <w:r w:rsidR="00DD267F" w:rsidRPr="00004120">
        <w:rPr>
          <w:rFonts w:ascii="TH SarabunPSK" w:hAnsi="TH SarabunPSK" w:cs="TH SarabunPSK"/>
          <w:b/>
          <w:bCs/>
          <w:color w:val="FFFFFF"/>
          <w:spacing w:val="-20"/>
          <w:sz w:val="58"/>
          <w:szCs w:val="58"/>
          <w:cs/>
        </w:rPr>
        <w:t>บันทึกข้อความ</w:t>
      </w:r>
    </w:p>
    <w:p w14:paraId="0AD9141F" w14:textId="1F606AE2" w:rsidR="008535D9" w:rsidRPr="00FB3EF2" w:rsidRDefault="00997BAE" w:rsidP="004470AA">
      <w:pPr>
        <w:tabs>
          <w:tab w:val="left" w:pos="9000"/>
        </w:tabs>
        <w:rPr>
          <w:rFonts w:ascii="TH SarabunPSK" w:hAnsi="TH SarabunPSK" w:cs="TH SarabunPSK"/>
          <w:noProof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5680" behindDoc="0" locked="0" layoutInCell="1" allowOverlap="1" wp14:anchorId="0AD9142D" wp14:editId="0AD9142E">
                <wp:simplePos x="0" y="0"/>
                <wp:positionH relativeFrom="column">
                  <wp:posOffset>844550</wp:posOffset>
                </wp:positionH>
                <wp:positionV relativeFrom="paragraph">
                  <wp:posOffset>240664</wp:posOffset>
                </wp:positionV>
                <wp:extent cx="489585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58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0450A8" id="Line 12" o:spid="_x0000_s1026" style="position:absolute;z-index: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6.5pt,18.95pt" to="452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SCJw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ส่วนราชการ</w:t>
      </w:r>
      <w:r w:rsidR="008535D9" w:rsidRPr="00FB3EF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002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4F2F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</w:t>
      </w:r>
      <w:r w:rsidR="00A71D98">
        <w:rPr>
          <w:rFonts w:ascii="TH SarabunPSK" w:hAnsi="TH SarabunPSK" w:cs="TH SarabunPSK" w:hint="cs"/>
          <w:sz w:val="32"/>
          <w:szCs w:val="32"/>
          <w:cs/>
        </w:rPr>
        <w:t xml:space="preserve">  โทร </w:t>
      </w:r>
      <w:r w:rsidR="00F54F2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AD91420" w14:textId="719B8FDE" w:rsidR="008535D9" w:rsidRDefault="00997BAE" w:rsidP="009813B5">
      <w:pPr>
        <w:tabs>
          <w:tab w:val="left" w:pos="9000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 wp14:anchorId="0AD9142F" wp14:editId="0AD91430">
                <wp:simplePos x="0" y="0"/>
                <wp:positionH relativeFrom="column">
                  <wp:posOffset>3200400</wp:posOffset>
                </wp:positionH>
                <wp:positionV relativeFrom="paragraph">
                  <wp:posOffset>243204</wp:posOffset>
                </wp:positionV>
                <wp:extent cx="2538095" cy="0"/>
                <wp:effectExtent l="0" t="0" r="0" b="0"/>
                <wp:wrapNone/>
                <wp:docPr id="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809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48AFFD" id="Line 1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52pt,19.15pt" to="451.8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YGUJwIAAE0EAAAOAAAAZHJzL2Uyb0RvYy54bWysVE2P2jAQvVfqf7B8h3xso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704" behindDoc="0" locked="0" layoutInCell="1" allowOverlap="1" wp14:anchorId="0AD91431" wp14:editId="0AD91432">
                <wp:simplePos x="0" y="0"/>
                <wp:positionH relativeFrom="column">
                  <wp:posOffset>115570</wp:posOffset>
                </wp:positionH>
                <wp:positionV relativeFrom="paragraph">
                  <wp:posOffset>243204</wp:posOffset>
                </wp:positionV>
                <wp:extent cx="2758440" cy="0"/>
                <wp:effectExtent l="0" t="0" r="0" b="0"/>
                <wp:wrapNone/>
                <wp:docPr id="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58EEB" id="Line 13" o:spid="_x0000_s1026" style="position:absolute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.1pt,19.15pt" to="226.3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FM0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1D98" w:rsidRPr="00A71D98">
        <w:rPr>
          <w:rFonts w:ascii="TH SarabunPSK" w:hAnsi="TH SarabunPSK" w:cs="TH SarabunPSK"/>
          <w:sz w:val="32"/>
          <w:szCs w:val="32"/>
          <w:cs/>
        </w:rPr>
        <w:t xml:space="preserve">อว </w:t>
      </w:r>
      <w:r w:rsidR="00F54F2F"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A71D98" w:rsidRPr="00A71D98">
        <w:rPr>
          <w:rFonts w:ascii="TH SarabunPSK" w:hAnsi="TH SarabunPSK" w:cs="TH SarabunPSK"/>
          <w:sz w:val="32"/>
          <w:szCs w:val="32"/>
          <w:cs/>
        </w:rPr>
        <w:t>/</w:t>
      </w:r>
      <w:r w:rsidR="00A71D9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9813B5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          </w:t>
      </w:r>
      <w:r w:rsidR="009813B5" w:rsidRPr="00AC4217">
        <w:rPr>
          <w:rFonts w:ascii="TH SarabunPSK" w:hAnsi="TH SarabunPSK" w:cs="TH SarabunPSK" w:hint="cs"/>
          <w:b/>
          <w:bCs/>
          <w:spacing w:val="-6"/>
          <w:sz w:val="38"/>
          <w:szCs w:val="38"/>
          <w:cs/>
        </w:rPr>
        <w:t xml:space="preserve">  </w:t>
      </w:r>
      <w:r w:rsidR="002F2539">
        <w:rPr>
          <w:rFonts w:ascii="TH SarabunPSK" w:hAnsi="TH SarabunPSK" w:cs="TH SarabunPSK" w:hint="cs"/>
          <w:b/>
          <w:bCs/>
          <w:sz w:val="38"/>
          <w:szCs w:val="38"/>
          <w:cs/>
        </w:rPr>
        <w:t xml:space="preserve">   </w:t>
      </w:r>
      <w:r w:rsidR="009813B5" w:rsidRPr="009813B5">
        <w:rPr>
          <w:rFonts w:ascii="TH SarabunPSK" w:hAnsi="TH SarabunPSK" w:cs="TH SarabunPSK" w:hint="cs"/>
          <w:b/>
          <w:bCs/>
          <w:sz w:val="40"/>
          <w:szCs w:val="40"/>
          <w:cs/>
        </w:rPr>
        <w:t>วัน</w:t>
      </w:r>
      <w:r w:rsidR="008535D9" w:rsidRPr="009813B5">
        <w:rPr>
          <w:rFonts w:ascii="TH SarabunPSK" w:hAnsi="TH SarabunPSK" w:cs="TH SarabunPSK"/>
          <w:b/>
          <w:bCs/>
          <w:sz w:val="40"/>
          <w:szCs w:val="40"/>
          <w:cs/>
        </w:rPr>
        <w:t>ที่</w:t>
      </w:r>
      <w:r w:rsidR="001D2D8E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  <w:r w:rsidR="001D2D8E" w:rsidRPr="001D2D8E">
        <w:rPr>
          <w:rFonts w:ascii="TH SarabunPSK" w:hAnsi="TH SarabunPSK" w:cs="TH SarabunPSK" w:hint="cs"/>
          <w:sz w:val="32"/>
          <w:szCs w:val="32"/>
          <w:cs/>
        </w:rPr>
        <w:t>วัน  เดือน  ปี</w:t>
      </w:r>
      <w:r w:rsidR="008535D9" w:rsidRPr="009C74E1">
        <w:rPr>
          <w:rFonts w:ascii="TH SarabunPSK" w:hAnsi="TH SarabunPSK" w:cs="TH SarabunPSK"/>
          <w:b/>
          <w:bCs/>
          <w:sz w:val="38"/>
          <w:szCs w:val="38"/>
          <w:cs/>
        </w:rPr>
        <w:t xml:space="preserve"> </w:t>
      </w:r>
      <w:r w:rsidR="004B4D7E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0AD91421" w14:textId="5FC833C5" w:rsidR="008535D9" w:rsidRPr="00C87E7C" w:rsidRDefault="00997BAE" w:rsidP="004470AA">
      <w:pPr>
        <w:tabs>
          <w:tab w:val="left" w:pos="900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0AD91433" wp14:editId="0AD91434">
                <wp:simplePos x="0" y="0"/>
                <wp:positionH relativeFrom="column">
                  <wp:posOffset>333375</wp:posOffset>
                </wp:positionH>
                <wp:positionV relativeFrom="paragraph">
                  <wp:posOffset>245109</wp:posOffset>
                </wp:positionV>
                <wp:extent cx="5400040" cy="0"/>
                <wp:effectExtent l="0" t="0" r="0" b="0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0004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34F83" id="Line 15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3pt" to="451.4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U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">
                <v:stroke dashstyle="1 1" endcap="round"/>
              </v:line>
            </w:pict>
          </mc:Fallback>
        </mc:AlternateContent>
      </w:r>
      <w:r w:rsidR="008535D9" w:rsidRPr="00951D06">
        <w:rPr>
          <w:rFonts w:ascii="TH SarabunPSK" w:hAnsi="TH SarabunPSK" w:cs="TH SarabunPSK"/>
          <w:b/>
          <w:bCs/>
          <w:sz w:val="40"/>
          <w:szCs w:val="40"/>
          <w:cs/>
        </w:rPr>
        <w:t>เรื่อง</w:t>
      </w:r>
      <w:r w:rsidR="004B4D7E" w:rsidRPr="004B4D7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54F2F">
        <w:rPr>
          <w:rFonts w:ascii="TH SarabunPSK" w:hAnsi="TH SarabunPSK" w:cs="TH SarabunPSK" w:hint="cs"/>
          <w:sz w:val="32"/>
          <w:szCs w:val="32"/>
          <w:cs/>
        </w:rPr>
        <w:t>ขออนุมัติจัดทำขั้นตอนการปฏิบัติงาน (</w:t>
      </w:r>
      <w:r w:rsidR="00F54F2F">
        <w:rPr>
          <w:rFonts w:ascii="TH SarabunPSK" w:hAnsi="TH SarabunPSK" w:cs="TH SarabunPSK"/>
          <w:sz w:val="32"/>
          <w:szCs w:val="32"/>
        </w:rPr>
        <w:t>Flow chart</w:t>
      </w:r>
      <w:r w:rsidR="00F54F2F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AD91422" w14:textId="2B6E3E3B" w:rsidR="00C87E7C" w:rsidRPr="00B80B01" w:rsidRDefault="00F54F2F" w:rsidP="00FB3EF2">
      <w:pPr>
        <w:spacing w:before="120"/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คณบดีคณะสหเวชศาสตร์ (ผ่าน............................................)</w:t>
      </w:r>
    </w:p>
    <w:p w14:paraId="0AD91423" w14:textId="70713A00" w:rsidR="00A516D6" w:rsidRPr="00F54F2F" w:rsidRDefault="00CE121A" w:rsidP="00A516D6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เนื่องด้วย</w:t>
      </w:r>
      <w:r w:rsidR="00F54F2F">
        <w:rPr>
          <w:rFonts w:ascii="TH SarabunPSK" w:hAnsi="TH SarabunPSK" w:cs="TH SarabunPSK" w:hint="cs"/>
          <w:sz w:val="32"/>
          <w:szCs w:val="32"/>
          <w:cs/>
        </w:rPr>
        <w:t xml:space="preserve"> กระผม/ดิฉัน........................................................ พนักงานมหาวิทยาลัย ตำแหน่ง............................................. สังกัดหน่วย............................................. งาน............................................ สำนักงานเลขานุการ</w:t>
      </w:r>
      <w:r w:rsidR="007972B5">
        <w:rPr>
          <w:rFonts w:ascii="TH SarabunPSK" w:hAnsi="TH SarabunPSK" w:cs="TH SarabunPSK" w:hint="cs"/>
          <w:sz w:val="32"/>
          <w:szCs w:val="32"/>
          <w:cs/>
        </w:rPr>
        <w:t xml:space="preserve"> คณะสหเวชศาสตร์</w:t>
      </w:r>
      <w:r w:rsidR="00F54F2F">
        <w:rPr>
          <w:rFonts w:ascii="TH SarabunPSK" w:hAnsi="TH SarabunPSK" w:cs="TH SarabunPSK" w:hint="cs"/>
          <w:sz w:val="32"/>
          <w:szCs w:val="32"/>
          <w:cs/>
        </w:rPr>
        <w:t xml:space="preserve"> มีความประสงค์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="00F54F2F">
        <w:rPr>
          <w:rFonts w:ascii="TH SarabunPSK" w:hAnsi="TH SarabunPSK" w:cs="TH SarabunPSK" w:hint="cs"/>
          <w:sz w:val="32"/>
          <w:szCs w:val="32"/>
          <w:cs/>
        </w:rPr>
        <w:t>จัดทำขั้นตอนการปฏิบัติงาน (</w:t>
      </w:r>
      <w:r w:rsidR="00F54F2F">
        <w:rPr>
          <w:rFonts w:ascii="TH SarabunPSK" w:hAnsi="TH SarabunPSK" w:cs="TH SarabunPSK"/>
          <w:sz w:val="32"/>
          <w:szCs w:val="32"/>
        </w:rPr>
        <w:t>Flow chart</w:t>
      </w:r>
      <w:r w:rsidR="00F54F2F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เรื่อง.......................................................................... นั้น</w:t>
      </w:r>
    </w:p>
    <w:p w14:paraId="5AEAF0D9" w14:textId="180DA901" w:rsidR="007972B5" w:rsidRPr="00A516D6" w:rsidRDefault="00A516D6" w:rsidP="00A516D6">
      <w:pPr>
        <w:spacing w:before="1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CE121A">
        <w:rPr>
          <w:rFonts w:ascii="TH SarabunPSK" w:hAnsi="TH SarabunPSK" w:cs="TH SarabunPSK" w:hint="cs"/>
          <w:sz w:val="32"/>
          <w:szCs w:val="32"/>
          <w:cs/>
        </w:rPr>
        <w:t>เพื่อให้การจัดทำขั้นตอนการปฏิบัติงาน (</w:t>
      </w:r>
      <w:r w:rsidR="00CE121A">
        <w:rPr>
          <w:rFonts w:ascii="TH SarabunPSK" w:hAnsi="TH SarabunPSK" w:cs="TH SarabunPSK"/>
          <w:sz w:val="32"/>
          <w:szCs w:val="32"/>
        </w:rPr>
        <w:t>Flow chart</w:t>
      </w:r>
      <w:r w:rsidR="00CE121A">
        <w:rPr>
          <w:rFonts w:ascii="TH SarabunPSK" w:hAnsi="TH SarabunPSK" w:cs="TH SarabunPSK" w:hint="cs"/>
          <w:sz w:val="32"/>
          <w:szCs w:val="32"/>
          <w:cs/>
        </w:rPr>
        <w:t>) เรื่อง....................................เป็นไปด้วยความเรียบร้อยและมีประสิทธิภาพ ก</w:t>
      </w:r>
      <w:r>
        <w:rPr>
          <w:rFonts w:ascii="TH SarabunPSK" w:hAnsi="TH SarabunPSK" w:cs="TH SarabunPSK" w:hint="cs"/>
          <w:sz w:val="32"/>
          <w:szCs w:val="32"/>
          <w:cs/>
        </w:rPr>
        <w:t>ระผม/ดิฉัน จึงมีความประสงค์ขออนุมัติจัดทำขั้นตอนการปฏิบัติงาน (</w:t>
      </w:r>
      <w:r>
        <w:rPr>
          <w:rFonts w:ascii="TH SarabunPSK" w:hAnsi="TH SarabunPSK" w:cs="TH SarabunPSK"/>
          <w:sz w:val="32"/>
          <w:szCs w:val="32"/>
        </w:rPr>
        <w:t>Flow chart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CE121A">
        <w:rPr>
          <w:rFonts w:ascii="TH SarabunPSK" w:hAnsi="TH SarabunPSK" w:cs="TH SarabunPSK" w:hint="cs"/>
          <w:sz w:val="32"/>
          <w:szCs w:val="32"/>
          <w:cs/>
        </w:rPr>
        <w:t xml:space="preserve"> เรื่องดังกล่าว โดยมีรายละเอียดดังเอกสารแนบ</w:t>
      </w:r>
    </w:p>
    <w:p w14:paraId="0AD91425" w14:textId="6504A443" w:rsidR="00C87E7C" w:rsidRPr="00B80B01" w:rsidRDefault="00F54F2F" w:rsidP="00A60D81">
      <w:pPr>
        <w:spacing w:before="120"/>
        <w:ind w:firstLine="1418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0AD91426" w14:textId="77777777" w:rsidR="00C87E7C" w:rsidRDefault="00C87E7C" w:rsidP="00A60D81">
      <w:pPr>
        <w:ind w:firstLine="1411"/>
        <w:rPr>
          <w:rFonts w:ascii="TH SarabunPSK" w:hAnsi="TH SarabunPSK" w:cs="TH SarabunPSK"/>
          <w:sz w:val="32"/>
          <w:szCs w:val="32"/>
        </w:rPr>
      </w:pPr>
    </w:p>
    <w:p w14:paraId="0AD91427" w14:textId="77777777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14:paraId="0AD91428" w14:textId="77777777" w:rsidR="003E582F" w:rsidRDefault="003E582F" w:rsidP="003E582F">
      <w:pPr>
        <w:rPr>
          <w:rFonts w:ascii="TH SarabunPSK" w:hAnsi="TH SarabunPSK" w:cs="TH SarabunPSK"/>
          <w:sz w:val="32"/>
          <w:szCs w:val="32"/>
        </w:rPr>
      </w:pPr>
    </w:p>
    <w:p w14:paraId="0AD91429" w14:textId="77777777" w:rsidR="00C2565C" w:rsidRDefault="003E582F" w:rsidP="0095073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Pr="002F2539">
        <w:rPr>
          <w:rFonts w:ascii="TH SarabunPSK" w:hAnsi="TH SarabunPSK" w:cs="TH SarabunPSK" w:hint="cs"/>
          <w:spacing w:val="4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92927">
        <w:rPr>
          <w:rFonts w:ascii="TH SarabunPSK" w:hAnsi="TH SarabunPSK" w:cs="TH SarabunPSK" w:hint="cs"/>
          <w:sz w:val="32"/>
          <w:szCs w:val="32"/>
          <w:cs/>
        </w:rPr>
        <w:t>(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F92927">
        <w:rPr>
          <w:rFonts w:ascii="TH SarabunPSK" w:hAnsi="TH SarabunPSK" w:cs="TH SarabunPSK" w:hint="cs"/>
          <w:sz w:val="32"/>
          <w:szCs w:val="32"/>
          <w:cs/>
        </w:rPr>
        <w:t>พิมพ์ชื่อเต็ม</w:t>
      </w:r>
      <w:r w:rsidR="002F2539">
        <w:rPr>
          <w:rFonts w:ascii="TH SarabunPSK" w:hAnsi="TH SarabunPSK" w:cs="TH SarabunPSK" w:hint="cs"/>
          <w:sz w:val="32"/>
          <w:szCs w:val="32"/>
          <w:cs/>
        </w:rPr>
        <w:t>........)</w:t>
      </w:r>
    </w:p>
    <w:p w14:paraId="0AD9142A" w14:textId="2A7C8F49" w:rsidR="00B84631" w:rsidRDefault="00C2565C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</w:t>
      </w:r>
      <w:r w:rsidR="002F253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ตำแหน่ง</w:t>
      </w:r>
      <w:r w:rsidR="00DD26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7919FEA" w14:textId="78B096EA" w:rsidR="007972B5" w:rsidRDefault="007972B5" w:rsidP="00C2565C">
      <w:pPr>
        <w:rPr>
          <w:rFonts w:ascii="TH SarabunPSK" w:hAnsi="TH SarabunPSK" w:cs="TH SarabunPSK"/>
          <w:sz w:val="32"/>
          <w:szCs w:val="32"/>
        </w:rPr>
      </w:pPr>
    </w:p>
    <w:p w14:paraId="316ECD4B" w14:textId="77777777" w:rsidR="00BC46FC" w:rsidRDefault="00BC46FC" w:rsidP="00C2565C">
      <w:pPr>
        <w:rPr>
          <w:rFonts w:ascii="TH SarabunPSK" w:hAnsi="TH SarabunPSK" w:cs="TH SarabunPSK"/>
          <w:sz w:val="32"/>
          <w:szCs w:val="32"/>
        </w:rPr>
      </w:pPr>
    </w:p>
    <w:p w14:paraId="299A9714" w14:textId="2BCB4DA7" w:rsidR="007972B5" w:rsidRDefault="009A7E90" w:rsidP="00C2565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9585E20" wp14:editId="499E91F6">
                <wp:simplePos x="0" y="0"/>
                <wp:positionH relativeFrom="column">
                  <wp:posOffset>-424995</wp:posOffset>
                </wp:positionH>
                <wp:positionV relativeFrom="paragraph">
                  <wp:posOffset>250673</wp:posOffset>
                </wp:positionV>
                <wp:extent cx="2674961" cy="2483892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961" cy="24838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8E05D" w14:textId="0BAECC1C" w:rsidR="009A7E90" w:rsidRPr="00BC46FC" w:rsidRDefault="009A7E90" w:rsidP="009A7E90">
                            <w:pP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</w:rPr>
                            </w:pPr>
                            <w:r w:rsidRPr="009A7E90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ความเห็นของ</w:t>
                            </w:r>
                            <w:r w:rsidRPr="00BC46FC"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  <w:cs/>
                              </w:rPr>
                              <w:t>รองคณบดี ผู้ช่วยคณบดี หรือหัวหน้าภาควิชา</w:t>
                            </w:r>
                            <w:r w:rsidR="00BC46FC"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ที่เกี่ยวข้อง</w:t>
                            </w:r>
                          </w:p>
                          <w:p w14:paraId="7E8BD4F9" w14:textId="6151F737" w:rsidR="009A7E90" w:rsidRDefault="009A7E90" w:rsidP="009A7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.........................................................................</w:t>
                            </w:r>
                          </w:p>
                          <w:p w14:paraId="5A2E61B8" w14:textId="77777777" w:rsidR="009A7E90" w:rsidRDefault="009A7E90" w:rsidP="009A7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.........................................................................</w:t>
                            </w:r>
                          </w:p>
                          <w:p w14:paraId="5FBFFB20" w14:textId="77777777" w:rsidR="009A7E90" w:rsidRDefault="009A7E90" w:rsidP="009A7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.........................................................................</w:t>
                            </w:r>
                          </w:p>
                          <w:p w14:paraId="3E4FE80F" w14:textId="77777777" w:rsidR="009A7E90" w:rsidRDefault="009A7E90" w:rsidP="009A7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</w:p>
                          <w:p w14:paraId="2347F74D" w14:textId="6311D61C" w:rsidR="009A7E90" w:rsidRDefault="009A7E90" w:rsidP="009A7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 xml:space="preserve"> (............................................................)</w:t>
                            </w:r>
                          </w:p>
                          <w:p w14:paraId="646A3020" w14:textId="7AE1E685" w:rsidR="009A7E90" w:rsidRDefault="009A7E90" w:rsidP="009A7E9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ตำแหน่ง..............................................</w:t>
                            </w:r>
                          </w:p>
                          <w:p w14:paraId="47556CB6" w14:textId="0B9AE405" w:rsidR="009A7E90" w:rsidRPr="009A7E90" w:rsidRDefault="009A7E90" w:rsidP="009A7E90">
                            <w:pPr>
                              <w:jc w:val="center"/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szCs w:val="32"/>
                                <w:cs/>
                              </w:rPr>
                              <w:t>วันที่....................................................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85E20" id="Rectangle 9" o:spid="_x0000_s1027" style="position:absolute;margin-left:-33.45pt;margin-top:19.75pt;width:210.65pt;height:195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" filled="f" stroked="f">
                <v:textbox>
                  <w:txbxContent>
                    <w:p w14:paraId="4368E05D" w14:textId="0BAECC1C" w:rsidR="009A7E90" w:rsidRPr="00BC46FC" w:rsidRDefault="009A7E90" w:rsidP="009A7E90">
                      <w:pPr>
                        <w:rPr>
                          <w:rFonts w:ascii="TH SarabunPSK" w:hAnsi="TH SarabunPSK" w:cs="TH SarabunPSK" w:hint="cs"/>
                          <w:sz w:val="28"/>
                          <w:szCs w:val="32"/>
                        </w:rPr>
                      </w:pPr>
                      <w:r w:rsidRPr="009A7E90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ความเห็นของ</w:t>
                      </w:r>
                      <w:r w:rsidRPr="00BC46FC">
                        <w:rPr>
                          <w:rFonts w:ascii="TH SarabunPSK" w:hAnsi="TH SarabunPSK" w:cs="TH SarabunPSK"/>
                          <w:sz w:val="28"/>
                          <w:szCs w:val="32"/>
                          <w:cs/>
                        </w:rPr>
                        <w:t>รองคณบดี ผู้ช่วยคณบดี หรือหัวหน้าภาควิชา</w:t>
                      </w:r>
                      <w:r w:rsidR="00BC46FC"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ที่เกี่ยวข้อง</w:t>
                      </w:r>
                    </w:p>
                    <w:p w14:paraId="7E8BD4F9" w14:textId="6151F737" w:rsidR="009A7E90" w:rsidRDefault="009A7E90" w:rsidP="009A7E9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.........................................................................</w:t>
                      </w:r>
                    </w:p>
                    <w:p w14:paraId="5A2E61B8" w14:textId="77777777" w:rsidR="009A7E90" w:rsidRDefault="009A7E90" w:rsidP="009A7E9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.........................................................................</w:t>
                      </w:r>
                    </w:p>
                    <w:p w14:paraId="5FBFFB20" w14:textId="77777777" w:rsidR="009A7E90" w:rsidRDefault="009A7E90" w:rsidP="009A7E9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.........................................................................</w:t>
                      </w:r>
                    </w:p>
                    <w:p w14:paraId="3E4FE80F" w14:textId="77777777" w:rsidR="009A7E90" w:rsidRDefault="009A7E90" w:rsidP="009A7E9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</w:p>
                    <w:p w14:paraId="2347F74D" w14:textId="6311D61C" w:rsidR="009A7E90" w:rsidRDefault="009A7E90" w:rsidP="009A7E9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 xml:space="preserve"> (............................................................)</w:t>
                      </w:r>
                    </w:p>
                    <w:p w14:paraId="646A3020" w14:textId="7AE1E685" w:rsidR="009A7E90" w:rsidRDefault="009A7E90" w:rsidP="009A7E90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ตำแหน่ง..............................................</w:t>
                      </w:r>
                    </w:p>
                    <w:p w14:paraId="47556CB6" w14:textId="0B9AE405" w:rsidR="009A7E90" w:rsidRPr="009A7E90" w:rsidRDefault="009A7E90" w:rsidP="009A7E90">
                      <w:pPr>
                        <w:jc w:val="center"/>
                        <w:rPr>
                          <w:rFonts w:ascii="TH SarabunPSK" w:hAnsi="TH SarabunPSK" w:cs="TH SarabunPSK" w:hint="cs"/>
                          <w:sz w:val="28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szCs w:val="32"/>
                          <w:cs/>
                        </w:rPr>
                        <w:t>วันที่....................................................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3E154ACB" w14:textId="06445C1B" w:rsidR="007972B5" w:rsidRDefault="007972B5" w:rsidP="00C2565C">
      <w:pPr>
        <w:rPr>
          <w:rFonts w:ascii="TH SarabunPSK" w:hAnsi="TH SarabunPSK" w:cs="TH SarabunPSK"/>
          <w:sz w:val="32"/>
          <w:szCs w:val="32"/>
        </w:rPr>
      </w:pPr>
    </w:p>
    <w:p w14:paraId="10DA4988" w14:textId="69A19CFE" w:rsidR="007972B5" w:rsidRDefault="007972B5" w:rsidP="00C2565C">
      <w:pPr>
        <w:rPr>
          <w:rFonts w:ascii="TH SarabunPSK" w:hAnsi="TH SarabunPSK" w:cs="TH SarabunPSK"/>
          <w:sz w:val="32"/>
          <w:szCs w:val="32"/>
        </w:rPr>
      </w:pPr>
    </w:p>
    <w:p w14:paraId="3AD7B4BD" w14:textId="003D83C4" w:rsidR="007972B5" w:rsidRDefault="007972B5" w:rsidP="00C2565C">
      <w:pPr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14:paraId="52F4A628" w14:textId="0E972FF7" w:rsidR="007972B5" w:rsidRDefault="007972B5" w:rsidP="00C2565C">
      <w:pPr>
        <w:rPr>
          <w:rFonts w:ascii="TH SarabunPSK" w:hAnsi="TH SarabunPSK" w:cs="TH SarabunPSK"/>
          <w:sz w:val="32"/>
          <w:szCs w:val="32"/>
        </w:rPr>
      </w:pPr>
    </w:p>
    <w:p w14:paraId="5917DA04" w14:textId="0313A9A4" w:rsidR="007972B5" w:rsidRDefault="007972B5" w:rsidP="00C2565C">
      <w:pPr>
        <w:rPr>
          <w:rFonts w:ascii="TH SarabunPSK" w:hAnsi="TH SarabunPSK" w:cs="TH SarabunPSK"/>
          <w:sz w:val="32"/>
          <w:szCs w:val="32"/>
        </w:rPr>
      </w:pPr>
    </w:p>
    <w:p w14:paraId="245FB86B" w14:textId="0732B16D" w:rsidR="007972B5" w:rsidRDefault="007972B5" w:rsidP="00C2565C">
      <w:pPr>
        <w:rPr>
          <w:rFonts w:ascii="TH SarabunPSK" w:hAnsi="TH SarabunPSK" w:cs="TH SarabunPSK"/>
          <w:sz w:val="32"/>
          <w:szCs w:val="32"/>
        </w:rPr>
      </w:pPr>
    </w:p>
    <w:p w14:paraId="3ECD50D4" w14:textId="65A2B1A0" w:rsidR="007972B5" w:rsidRDefault="007972B5" w:rsidP="00C2565C">
      <w:pPr>
        <w:rPr>
          <w:rFonts w:ascii="TH SarabunPSK" w:hAnsi="TH SarabunPSK" w:cs="TH SarabunPSK"/>
          <w:sz w:val="32"/>
          <w:szCs w:val="32"/>
        </w:rPr>
      </w:pPr>
    </w:p>
    <w:p w14:paraId="2D853472" w14:textId="5F193B04" w:rsidR="007972B5" w:rsidRDefault="007972B5" w:rsidP="00C2565C">
      <w:pPr>
        <w:rPr>
          <w:rFonts w:ascii="TH SarabunPSK" w:hAnsi="TH SarabunPSK" w:cs="TH SarabunPSK"/>
          <w:sz w:val="32"/>
          <w:szCs w:val="32"/>
        </w:rPr>
      </w:pPr>
    </w:p>
    <w:p w14:paraId="65F9F65F" w14:textId="416D8642" w:rsidR="00CE121A" w:rsidRDefault="00CE121A" w:rsidP="00C2565C">
      <w:pPr>
        <w:rPr>
          <w:rFonts w:ascii="TH SarabunPSK" w:hAnsi="TH SarabunPSK" w:cs="TH SarabunPSK"/>
          <w:sz w:val="32"/>
          <w:szCs w:val="32"/>
        </w:rPr>
      </w:pPr>
    </w:p>
    <w:p w14:paraId="21C47376" w14:textId="088E3569" w:rsidR="00CE121A" w:rsidRDefault="00CE121A" w:rsidP="00C2565C">
      <w:pPr>
        <w:rPr>
          <w:rFonts w:ascii="TH SarabunPSK" w:hAnsi="TH SarabunPSK" w:cs="TH SarabunPSK"/>
          <w:sz w:val="32"/>
          <w:szCs w:val="32"/>
        </w:rPr>
      </w:pPr>
    </w:p>
    <w:p w14:paraId="66249C3F" w14:textId="77777777" w:rsidR="009A7E90" w:rsidRDefault="009A7E90" w:rsidP="00C2565C">
      <w:pPr>
        <w:rPr>
          <w:rFonts w:ascii="TH SarabunPSK" w:hAnsi="TH SarabunPSK" w:cs="TH SarabunPSK"/>
          <w:sz w:val="32"/>
          <w:szCs w:val="32"/>
        </w:rPr>
      </w:pPr>
    </w:p>
    <w:p w14:paraId="2977CF48" w14:textId="77777777" w:rsidR="00CE121A" w:rsidRDefault="00CE121A" w:rsidP="00C2565C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5D42A5" w14:paraId="4056C9D9" w14:textId="77777777" w:rsidTr="003F03F0">
        <w:trPr>
          <w:jc w:val="center"/>
        </w:trPr>
        <w:tc>
          <w:tcPr>
            <w:tcW w:w="9061" w:type="dxa"/>
          </w:tcPr>
          <w:p w14:paraId="4AA2402F" w14:textId="77777777" w:rsidR="005D42A5" w:rsidRDefault="005D42A5" w:rsidP="005D4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ข้อมูลประกอบการขออนุมัติจัดทำ</w:t>
            </w:r>
            <w:r w:rsidRPr="007972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ขั้นตอนการปฏิบัติงาน (</w:t>
            </w:r>
            <w:r w:rsidRPr="007972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Flow chart</w:t>
            </w:r>
            <w:r w:rsidRPr="007972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0973F3A5" w14:textId="717CEE58" w:rsidR="005D42A5" w:rsidRDefault="005D42A5" w:rsidP="005D42A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972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 .....................................................</w:t>
            </w:r>
          </w:p>
        </w:tc>
      </w:tr>
      <w:tr w:rsidR="005D42A5" w14:paraId="429A809E" w14:textId="77777777" w:rsidTr="003F03F0">
        <w:trPr>
          <w:jc w:val="center"/>
        </w:trPr>
        <w:tc>
          <w:tcPr>
            <w:tcW w:w="9061" w:type="dxa"/>
          </w:tcPr>
          <w:p w14:paraId="34E155D8" w14:textId="77777777" w:rsidR="003F03F0" w:rsidRDefault="003F03F0" w:rsidP="005D42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5945DC" w14:textId="203BE588" w:rsidR="005D42A5" w:rsidRPr="003D0B4B" w:rsidRDefault="005D42A5" w:rsidP="005D42A5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B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ข้อมูลทั่วไป</w:t>
            </w:r>
          </w:p>
          <w:p w14:paraId="7EE43CF1" w14:textId="6B07955C" w:rsidR="005D42A5" w:rsidRDefault="005D42A5" w:rsidP="005D42A5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6CAFB32" wp14:editId="37FAFFD7">
                      <wp:simplePos x="0" y="0"/>
                      <wp:positionH relativeFrom="column">
                        <wp:posOffset>1731010</wp:posOffset>
                      </wp:positionH>
                      <wp:positionV relativeFrom="paragraph">
                        <wp:posOffset>262834</wp:posOffset>
                      </wp:positionV>
                      <wp:extent cx="175846" cy="175846"/>
                      <wp:effectExtent l="0" t="0" r="15240" b="1524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846" cy="175846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1EEBBC" id="Rectangle 8" o:spid="_x0000_s1026" style="position:absolute;margin-left:136.3pt;margin-top:20.7pt;width:13.85pt;height:13.8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" fillcolor="white [3201]" strokecolor="black [3200]" strokeweight="1pt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3DD1C36E" wp14:editId="50A61B2C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254056</wp:posOffset>
                      </wp:positionV>
                      <wp:extent cx="175260" cy="175260"/>
                      <wp:effectExtent l="0" t="0" r="15240" b="1524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" cy="1752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81E4D9" id="Rectangle 7" o:spid="_x0000_s1026" style="position:absolute;margin-left:39.05pt;margin-top:20pt;width:13.8pt;height:13.8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" fillcolor="white [3201]" strokecolor="black [3200]" strokeweight="1pt"/>
                  </w:pict>
                </mc:Fallback>
              </mc:AlternateContent>
            </w:r>
            <w:r w:rsidRPr="005D42A5"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ขั้นตอนการปฏิบัติงาน (</w:t>
            </w:r>
            <w:r w:rsidRPr="005D42A5">
              <w:rPr>
                <w:rFonts w:ascii="TH SarabunPSK" w:hAnsi="TH SarabunPSK" w:cs="TH SarabunPSK"/>
                <w:sz w:val="32"/>
                <w:szCs w:val="32"/>
              </w:rPr>
              <w:t>Flow chart</w:t>
            </w:r>
            <w:r w:rsidRPr="005D42A5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นี้ เคยมีการจัดทำมาก่อนหรือไม่</w:t>
            </w:r>
          </w:p>
          <w:p w14:paraId="64F6F25E" w14:textId="044FA893" w:rsidR="005D42A5" w:rsidRPr="005D42A5" w:rsidRDefault="005D42A5" w:rsidP="005D42A5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เคยมีการจัดทำ          ไม่เคยมีการจัดทำ</w:t>
            </w:r>
          </w:p>
          <w:p w14:paraId="16D9FAD1" w14:textId="09258176" w:rsidR="005D42A5" w:rsidRDefault="005D42A5" w:rsidP="005D42A5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ประเด็นปัญหา/ที่มา .........................................................................................................................</w:t>
            </w:r>
          </w:p>
          <w:p w14:paraId="1F690F09" w14:textId="6431CEF2" w:rsidR="005D42A5" w:rsidRDefault="005D42A5" w:rsidP="005D42A5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</w:t>
            </w:r>
          </w:p>
          <w:p w14:paraId="65DD0A74" w14:textId="0AA6BF49" w:rsidR="005D42A5" w:rsidRDefault="005D42A5" w:rsidP="005D42A5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</w:t>
            </w:r>
          </w:p>
          <w:p w14:paraId="3A0517B4" w14:textId="7E89C74E" w:rsidR="005D42A5" w:rsidRDefault="005D42A5" w:rsidP="005D42A5">
            <w:pPr>
              <w:pStyle w:val="ListParagrap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</w:t>
            </w:r>
          </w:p>
          <w:p w14:paraId="12EAC22B" w14:textId="77777777" w:rsidR="003D0B4B" w:rsidRDefault="005D42A5" w:rsidP="003D0B4B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0B4B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ผู้รับบริการ/ผู้เกี่ยวข้อง ได้แก่ ........</w:t>
            </w:r>
            <w:r w:rsidR="003D0B4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Pr="003D0B4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</w:t>
            </w:r>
          </w:p>
          <w:p w14:paraId="3E6DBE78" w14:textId="77777777" w:rsidR="003D0B4B" w:rsidRDefault="005D42A5" w:rsidP="003D0B4B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0B4B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วัตถุประสงค์ในการจัดทำ</w:t>
            </w:r>
          </w:p>
          <w:p w14:paraId="2F009280" w14:textId="7C9DA289" w:rsidR="005D42A5" w:rsidRDefault="005D42A5" w:rsidP="003D0B4B">
            <w:pPr>
              <w:pStyle w:val="ListParagraph"/>
              <w:numPr>
                <w:ilvl w:val="1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0B4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  <w:r w:rsidR="003D0B4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</w:t>
            </w:r>
            <w:r w:rsidRPr="003D0B4B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14:paraId="46715682" w14:textId="67E6C4D8" w:rsidR="003D0B4B" w:rsidRDefault="003D0B4B" w:rsidP="003D0B4B">
            <w:pPr>
              <w:pStyle w:val="ListParagraph"/>
              <w:numPr>
                <w:ilvl w:val="1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0B4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</w:t>
            </w:r>
            <w:r w:rsidRPr="003D0B4B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14:paraId="6B70EAE5" w14:textId="77777777" w:rsidR="003D0B4B" w:rsidRDefault="003D0B4B" w:rsidP="003D0B4B">
            <w:pPr>
              <w:pStyle w:val="ListParagraph"/>
              <w:numPr>
                <w:ilvl w:val="1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0B4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</w:t>
            </w:r>
            <w:r w:rsidRPr="003D0B4B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</w:p>
          <w:p w14:paraId="68253273" w14:textId="5F1E0BA3" w:rsidR="003D0B4B" w:rsidRDefault="005D42A5" w:rsidP="003D0B4B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 w:rsidRPr="003D0B4B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ระยะเวลาในการจัดทำ .............</w:t>
            </w:r>
            <w:r w:rsidR="003D0B4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</w:t>
            </w:r>
            <w:r w:rsidRPr="003D0B4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</w:t>
            </w:r>
          </w:p>
          <w:p w14:paraId="5C8A598E" w14:textId="5C43EFB8" w:rsidR="005D42A5" w:rsidRPr="003D0B4B" w:rsidRDefault="003D0B4B" w:rsidP="003D0B4B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</w:t>
            </w:r>
            <w:r w:rsidR="005D42A5" w:rsidRPr="003D0B4B">
              <w:rPr>
                <w:rFonts w:ascii="TH SarabunPSK" w:hAnsi="TH SarabunPSK" w:cs="TH SarabunPSK" w:hint="cs"/>
                <w:sz w:val="32"/>
                <w:szCs w:val="32"/>
                <w:cs/>
              </w:rPr>
              <w:t>ผยแพร่ขั้นตอนการปฏิบัติงาน (</w:t>
            </w:r>
            <w:r w:rsidR="005D42A5" w:rsidRPr="003D0B4B">
              <w:rPr>
                <w:rFonts w:ascii="TH SarabunPSK" w:hAnsi="TH SarabunPSK" w:cs="TH SarabunPSK"/>
                <w:sz w:val="32"/>
                <w:szCs w:val="32"/>
              </w:rPr>
              <w:t>Flow chart</w:t>
            </w:r>
            <w:r w:rsidR="005D42A5" w:rsidRPr="003D0B4B">
              <w:rPr>
                <w:rFonts w:ascii="TH SarabunPSK" w:hAnsi="TH SarabunPSK" w:cs="TH SarabunPSK" w:hint="cs"/>
                <w:sz w:val="32"/>
                <w:szCs w:val="32"/>
                <w:cs/>
              </w:rPr>
              <w:t>) ทาง.............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  <w:r w:rsidR="005D42A5" w:rsidRPr="003D0B4B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</w:p>
        </w:tc>
      </w:tr>
      <w:tr w:rsidR="005D42A5" w14:paraId="3C454296" w14:textId="77777777" w:rsidTr="003F03F0">
        <w:trPr>
          <w:jc w:val="center"/>
        </w:trPr>
        <w:tc>
          <w:tcPr>
            <w:tcW w:w="9061" w:type="dxa"/>
          </w:tcPr>
          <w:p w14:paraId="79806007" w14:textId="77777777" w:rsidR="003F03F0" w:rsidRDefault="003F03F0" w:rsidP="003D0B4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2C74C88" w14:textId="43A7053A" w:rsidR="003D0B4B" w:rsidRDefault="003D0B4B" w:rsidP="003D0B4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ร่าง</w:t>
            </w:r>
            <w:r w:rsidRPr="007972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ขั้นตอนการปฏิบัติงาน (</w:t>
            </w:r>
            <w:r w:rsidRPr="007972B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Flow chart</w:t>
            </w:r>
            <w:r w:rsidRPr="007972B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  <w:p w14:paraId="72714FEA" w14:textId="73FF88C9" w:rsidR="003D0B4B" w:rsidRPr="003D0B4B" w:rsidRDefault="003D0B4B" w:rsidP="003D0B4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ขั้นตอนที่ 1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………………………………………………</w:t>
            </w:r>
            <w:r w:rsidR="00ED5DC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  <w:p w14:paraId="0013B35B" w14:textId="4F8A32AB" w:rsidR="003D0B4B" w:rsidRDefault="003D0B4B" w:rsidP="003D0B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ขั้นตอนที่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……………………………</w:t>
            </w:r>
            <w:r w:rsidR="00ED5DC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</w:t>
            </w:r>
          </w:p>
          <w:p w14:paraId="0ED45A8A" w14:textId="3259CEFE" w:rsidR="003D0B4B" w:rsidRDefault="003D0B4B" w:rsidP="003D0B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ขั้นตอนที่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…………………………</w:t>
            </w:r>
            <w:r w:rsidR="00ED5DC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</w:t>
            </w:r>
          </w:p>
          <w:p w14:paraId="03A2279F" w14:textId="3A8A0944" w:rsidR="003D0B4B" w:rsidRDefault="003D0B4B" w:rsidP="003D0B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ขั้นตอนที่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</w:t>
            </w:r>
            <w:r w:rsidR="00ED5DC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</w:p>
          <w:p w14:paraId="7ED6A477" w14:textId="10C95286" w:rsidR="003D0B4B" w:rsidRDefault="003D0B4B" w:rsidP="003D0B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ขั้นตอนที่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</w:t>
            </w:r>
            <w:r w:rsidR="00ED5DC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</w:p>
          <w:p w14:paraId="0B706F99" w14:textId="415EB538" w:rsidR="003D0B4B" w:rsidRDefault="003D0B4B" w:rsidP="003D0B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ขั้นตอนที่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D5DC0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="00ED5DC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  <w:r w:rsidR="00ED5DC0"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</w:p>
          <w:p w14:paraId="7376067D" w14:textId="6572036C" w:rsidR="003D0B4B" w:rsidRDefault="003D0B4B" w:rsidP="003D0B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ขั้นตอนที่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D5DC0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="00ED5DC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  <w:r w:rsidR="00ED5DC0"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</w:p>
          <w:p w14:paraId="11E3D54F" w14:textId="56568BEC" w:rsidR="003D0B4B" w:rsidRDefault="003D0B4B" w:rsidP="003D0B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ขั้นตอนที่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D5DC0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="00ED5DC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  <w:r w:rsidR="00ED5DC0"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</w:p>
          <w:p w14:paraId="6C7B00C0" w14:textId="0A6DF408" w:rsidR="003D0B4B" w:rsidRDefault="003D0B4B" w:rsidP="003D0B4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ขั้นตอนที่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D5DC0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="00ED5DC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  <w:r w:rsidR="00ED5DC0">
              <w:rPr>
                <w:rFonts w:ascii="TH SarabunPSK" w:hAnsi="TH SarabunPSK" w:cs="TH SarabunPSK"/>
                <w:sz w:val="32"/>
                <w:szCs w:val="32"/>
              </w:rPr>
              <w:t>……………………………………</w:t>
            </w:r>
          </w:p>
          <w:p w14:paraId="3C44F3AF" w14:textId="255DC2BE" w:rsidR="003D0B4B" w:rsidRDefault="003D0B4B" w:rsidP="003D0B4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ขั้นตอนที่ </w:t>
            </w: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ED5DC0">
              <w:rPr>
                <w:rFonts w:ascii="TH SarabunPSK" w:hAnsi="TH SarabunPSK" w:cs="TH SarabunPSK"/>
                <w:sz w:val="32"/>
                <w:szCs w:val="32"/>
              </w:rPr>
              <w:t>……………………</w:t>
            </w:r>
            <w:r w:rsidR="00ED5DC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</w:t>
            </w:r>
            <w:r w:rsidR="00ED5DC0">
              <w:rPr>
                <w:rFonts w:ascii="TH SarabunPSK" w:hAnsi="TH SarabunPSK" w:cs="TH SarabunPSK"/>
                <w:sz w:val="32"/>
                <w:szCs w:val="32"/>
              </w:rPr>
              <w:t>…………………………………</w:t>
            </w:r>
            <w:r w:rsidR="00ED5DC0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</w:tr>
      <w:tr w:rsidR="005D42A5" w14:paraId="67A742DE" w14:textId="77777777" w:rsidTr="003F03F0">
        <w:trPr>
          <w:jc w:val="center"/>
        </w:trPr>
        <w:tc>
          <w:tcPr>
            <w:tcW w:w="9061" w:type="dxa"/>
          </w:tcPr>
          <w:p w14:paraId="506F7BE0" w14:textId="77777777" w:rsidR="003F03F0" w:rsidRDefault="003F03F0" w:rsidP="003D0B4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373D47" w14:textId="4CF0E434" w:rsidR="003D0B4B" w:rsidRPr="003D0B4B" w:rsidRDefault="003D0B4B" w:rsidP="003D0B4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0B4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ระเบียบ/หลักเกณฑ์/เอกสารที่เกี่ยวข้อง</w:t>
            </w:r>
          </w:p>
          <w:p w14:paraId="4336B312" w14:textId="32519725" w:rsidR="003D0B4B" w:rsidRDefault="003D0B4B" w:rsidP="003D0B4B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</w:t>
            </w:r>
            <w:r w:rsidR="003F03F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</w:t>
            </w:r>
          </w:p>
          <w:p w14:paraId="2480910F" w14:textId="56BD1C15" w:rsidR="003D0B4B" w:rsidRDefault="003F03F0" w:rsidP="003D0B4B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</w:t>
            </w:r>
          </w:p>
          <w:p w14:paraId="48184F4E" w14:textId="6F9E41D8" w:rsidR="005D42A5" w:rsidRPr="00ED5DC0" w:rsidRDefault="003F03F0" w:rsidP="00ED5DC0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</w:t>
            </w:r>
          </w:p>
        </w:tc>
      </w:tr>
    </w:tbl>
    <w:p w14:paraId="1BDB5C3B" w14:textId="77777777" w:rsidR="007972B5" w:rsidRDefault="007972B5" w:rsidP="007972B5">
      <w:pPr>
        <w:rPr>
          <w:rFonts w:ascii="TH SarabunPSK" w:hAnsi="TH SarabunPSK" w:cs="TH SarabunPSK"/>
          <w:sz w:val="32"/>
          <w:szCs w:val="32"/>
        </w:rPr>
      </w:pPr>
    </w:p>
    <w:sectPr w:rsidR="007972B5" w:rsidSect="006B72B7">
      <w:headerReference w:type="even" r:id="rId8"/>
      <w:pgSz w:w="11906" w:h="16838" w:code="9"/>
      <w:pgMar w:top="1021" w:right="1134" w:bottom="851" w:left="1701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91437" w14:textId="77777777" w:rsidR="00FB294A" w:rsidRDefault="00FB294A">
      <w:r>
        <w:separator/>
      </w:r>
    </w:p>
  </w:endnote>
  <w:endnote w:type="continuationSeparator" w:id="0">
    <w:p w14:paraId="0AD91438" w14:textId="77777777" w:rsidR="00FB294A" w:rsidRDefault="00FB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91435" w14:textId="77777777" w:rsidR="00FB294A" w:rsidRDefault="00FB294A">
      <w:r>
        <w:separator/>
      </w:r>
    </w:p>
  </w:footnote>
  <w:footnote w:type="continuationSeparator" w:id="0">
    <w:p w14:paraId="0AD91436" w14:textId="77777777" w:rsidR="00FB294A" w:rsidRDefault="00FB29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91439" w14:textId="77777777" w:rsidR="00B84631" w:rsidRDefault="00B84631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0AD9143A" w14:textId="77777777" w:rsidR="00B84631" w:rsidRDefault="00B846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E56F67"/>
    <w:multiLevelType w:val="multilevel"/>
    <w:tmpl w:val="E89C48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3CDF7CE6"/>
    <w:multiLevelType w:val="hybridMultilevel"/>
    <w:tmpl w:val="36DA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732861"/>
    <w:multiLevelType w:val="hybridMultilevel"/>
    <w:tmpl w:val="4ED8229E"/>
    <w:lvl w:ilvl="0" w:tplc="0B528DFA">
      <w:start w:val="1"/>
      <w:numFmt w:val="bullet"/>
      <w:lvlText w:val="-"/>
      <w:lvlJc w:val="left"/>
      <w:pPr>
        <w:ind w:left="2138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BBA3B13"/>
    <w:multiLevelType w:val="hybridMultilevel"/>
    <w:tmpl w:val="AB4887D4"/>
    <w:lvl w:ilvl="0" w:tplc="89B691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68C04A87"/>
    <w:multiLevelType w:val="hybridMultilevel"/>
    <w:tmpl w:val="AB4887D4"/>
    <w:lvl w:ilvl="0" w:tplc="89B6916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BAE"/>
    <w:rsid w:val="000009B3"/>
    <w:rsid w:val="00026D03"/>
    <w:rsid w:val="00041424"/>
    <w:rsid w:val="00055E5F"/>
    <w:rsid w:val="0006583D"/>
    <w:rsid w:val="000D658D"/>
    <w:rsid w:val="00107DC9"/>
    <w:rsid w:val="00134A4B"/>
    <w:rsid w:val="001878BA"/>
    <w:rsid w:val="00193FB7"/>
    <w:rsid w:val="001A236F"/>
    <w:rsid w:val="001B6BD6"/>
    <w:rsid w:val="001D2D8E"/>
    <w:rsid w:val="001F5E85"/>
    <w:rsid w:val="00234405"/>
    <w:rsid w:val="00236EDF"/>
    <w:rsid w:val="002747A4"/>
    <w:rsid w:val="002D0C13"/>
    <w:rsid w:val="002E1EB8"/>
    <w:rsid w:val="002F20E1"/>
    <w:rsid w:val="002F2539"/>
    <w:rsid w:val="00387B20"/>
    <w:rsid w:val="003A54A5"/>
    <w:rsid w:val="003B0B81"/>
    <w:rsid w:val="003B7848"/>
    <w:rsid w:val="003D0B4B"/>
    <w:rsid w:val="003E582F"/>
    <w:rsid w:val="003F03F0"/>
    <w:rsid w:val="004470AA"/>
    <w:rsid w:val="00497633"/>
    <w:rsid w:val="004B0E42"/>
    <w:rsid w:val="004B4D7E"/>
    <w:rsid w:val="004C53C8"/>
    <w:rsid w:val="00506B44"/>
    <w:rsid w:val="005425A8"/>
    <w:rsid w:val="005B3CDE"/>
    <w:rsid w:val="005D42A5"/>
    <w:rsid w:val="005F4EE0"/>
    <w:rsid w:val="00612B51"/>
    <w:rsid w:val="00613DE2"/>
    <w:rsid w:val="006A175C"/>
    <w:rsid w:val="006A4118"/>
    <w:rsid w:val="006B17F4"/>
    <w:rsid w:val="006B72B7"/>
    <w:rsid w:val="006D16F7"/>
    <w:rsid w:val="006E31FA"/>
    <w:rsid w:val="007154B5"/>
    <w:rsid w:val="007941B5"/>
    <w:rsid w:val="007955BD"/>
    <w:rsid w:val="007972B5"/>
    <w:rsid w:val="007A77CC"/>
    <w:rsid w:val="007B0FAD"/>
    <w:rsid w:val="007E6E95"/>
    <w:rsid w:val="007F1A71"/>
    <w:rsid w:val="00841186"/>
    <w:rsid w:val="008535D9"/>
    <w:rsid w:val="0086677E"/>
    <w:rsid w:val="008720A2"/>
    <w:rsid w:val="008D01E2"/>
    <w:rsid w:val="008E157A"/>
    <w:rsid w:val="00904C2B"/>
    <w:rsid w:val="00921E9F"/>
    <w:rsid w:val="00923102"/>
    <w:rsid w:val="00946E2C"/>
    <w:rsid w:val="00950731"/>
    <w:rsid w:val="00951D06"/>
    <w:rsid w:val="009813B5"/>
    <w:rsid w:val="00990D85"/>
    <w:rsid w:val="00997BAE"/>
    <w:rsid w:val="009A7E90"/>
    <w:rsid w:val="009C74E1"/>
    <w:rsid w:val="009D74D7"/>
    <w:rsid w:val="00A07DF8"/>
    <w:rsid w:val="00A10DAF"/>
    <w:rsid w:val="00A516D6"/>
    <w:rsid w:val="00A60D81"/>
    <w:rsid w:val="00A64DF4"/>
    <w:rsid w:val="00A71D98"/>
    <w:rsid w:val="00A841C7"/>
    <w:rsid w:val="00A97E58"/>
    <w:rsid w:val="00AB3BC8"/>
    <w:rsid w:val="00AC4217"/>
    <w:rsid w:val="00AD0725"/>
    <w:rsid w:val="00AE4267"/>
    <w:rsid w:val="00B002E5"/>
    <w:rsid w:val="00B51B3E"/>
    <w:rsid w:val="00B80B01"/>
    <w:rsid w:val="00B84631"/>
    <w:rsid w:val="00B8566C"/>
    <w:rsid w:val="00B857A1"/>
    <w:rsid w:val="00BC46FC"/>
    <w:rsid w:val="00C13F57"/>
    <w:rsid w:val="00C2565C"/>
    <w:rsid w:val="00C87E7C"/>
    <w:rsid w:val="00C94909"/>
    <w:rsid w:val="00CE121A"/>
    <w:rsid w:val="00D35165"/>
    <w:rsid w:val="00D40E4A"/>
    <w:rsid w:val="00D4689D"/>
    <w:rsid w:val="00D518B7"/>
    <w:rsid w:val="00D5496A"/>
    <w:rsid w:val="00D60159"/>
    <w:rsid w:val="00D6626B"/>
    <w:rsid w:val="00DB741A"/>
    <w:rsid w:val="00DC6853"/>
    <w:rsid w:val="00DD267F"/>
    <w:rsid w:val="00DF05F2"/>
    <w:rsid w:val="00E30CE3"/>
    <w:rsid w:val="00E537F1"/>
    <w:rsid w:val="00EB5645"/>
    <w:rsid w:val="00ED5DC0"/>
    <w:rsid w:val="00EE0C32"/>
    <w:rsid w:val="00F06498"/>
    <w:rsid w:val="00F116A9"/>
    <w:rsid w:val="00F23720"/>
    <w:rsid w:val="00F4094B"/>
    <w:rsid w:val="00F54F2F"/>
    <w:rsid w:val="00F57925"/>
    <w:rsid w:val="00F819F8"/>
    <w:rsid w:val="00F92927"/>
    <w:rsid w:val="00FB294A"/>
    <w:rsid w:val="00FB3EF2"/>
    <w:rsid w:val="00FE0C67"/>
    <w:rsid w:val="00FE6D0A"/>
    <w:rsid w:val="00FF0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D9141E"/>
  <w15:chartTrackingRefBased/>
  <w15:docId w15:val="{CB0A4716-6918-4346-91E0-E9596CB2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F57925"/>
    <w:rPr>
      <w:color w:val="800080"/>
      <w:u w:val="single"/>
    </w:rPr>
  </w:style>
  <w:style w:type="character" w:styleId="Hyperlink">
    <w:name w:val="Hyperlink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813B5"/>
    <w:rPr>
      <w:rFonts w:ascii="Segoe UI" w:hAnsi="Segoe UI"/>
      <w:sz w:val="18"/>
      <w:szCs w:val="22"/>
    </w:rPr>
  </w:style>
  <w:style w:type="character" w:customStyle="1" w:styleId="BalloonTextChar">
    <w:name w:val="Balloon Text Char"/>
    <w:link w:val="BalloonText"/>
    <w:rsid w:val="009813B5"/>
    <w:rPr>
      <w:rFonts w:ascii="Segoe UI" w:hAnsi="Segoe UI"/>
      <w:sz w:val="18"/>
      <w:szCs w:val="22"/>
    </w:rPr>
  </w:style>
  <w:style w:type="paragraph" w:styleId="ListParagraph">
    <w:name w:val="List Paragraph"/>
    <w:basedOn w:val="Normal"/>
    <w:uiPriority w:val="34"/>
    <w:qFormat/>
    <w:rsid w:val="00F54F2F"/>
    <w:pPr>
      <w:ind w:left="720"/>
      <w:contextualSpacing/>
    </w:pPr>
  </w:style>
  <w:style w:type="table" w:styleId="TableGrid">
    <w:name w:val="Table Grid"/>
    <w:basedOn w:val="TableNormal"/>
    <w:rsid w:val="005D4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uneech\Downloads\&#3627;&#3609;&#3633;&#3591;&#3626;&#3639;&#3629;&#3616;&#3634;&#3618;&#3651;&#3609;6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หนังสือภายใน61.dot</Template>
  <TotalTime>47</TotalTime>
  <Pages>2</Pages>
  <Words>253</Words>
  <Characters>4480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SPM</Company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darunee chantara</dc:creator>
  <cp:keywords/>
  <dc:description/>
  <cp:lastModifiedBy>Atjima Aimsawang</cp:lastModifiedBy>
  <cp:revision>11</cp:revision>
  <cp:lastPrinted>2023-03-01T03:15:00Z</cp:lastPrinted>
  <dcterms:created xsi:type="dcterms:W3CDTF">2022-03-07T03:31:00Z</dcterms:created>
  <dcterms:modified xsi:type="dcterms:W3CDTF">2023-03-01T03:16:00Z</dcterms:modified>
</cp:coreProperties>
</file>